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Business card layout for 10 cards per page"/>
      </w:tblPr>
      <w:tblGrid>
        <w:gridCol w:w="5040"/>
        <w:gridCol w:w="5040"/>
      </w:tblGrid>
      <w:tr w:rsidR="00C307D8" w14:paraId="676EAD07" w14:textId="77777777" w:rsidTr="00E37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736"/>
        </w:trPr>
        <w:tc>
          <w:tcPr>
            <w:tcW w:w="5040" w:type="dxa"/>
          </w:tcPr>
          <w:p w14:paraId="1D7C76BB" w14:textId="6D7018AA" w:rsidR="00F31EE8" w:rsidRDefault="00E37CB8" w:rsidP="00F31EE8">
            <w:pPr>
              <w:pStyle w:val="Name"/>
              <w:ind w:left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1" behindDoc="1" locked="0" layoutInCell="1" allowOverlap="1" wp14:anchorId="47214BE3" wp14:editId="1084799F">
                      <wp:simplePos x="0" y="0"/>
                      <wp:positionH relativeFrom="column">
                        <wp:posOffset>-28639</wp:posOffset>
                      </wp:positionH>
                      <wp:positionV relativeFrom="paragraph">
                        <wp:posOffset>470765</wp:posOffset>
                      </wp:positionV>
                      <wp:extent cx="3044651" cy="1130440"/>
                      <wp:effectExtent l="0" t="0" r="3810" b="0"/>
                      <wp:wrapNone/>
                      <wp:docPr id="76165925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4651" cy="1130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96DD0" id="Rectangle 1" o:spid="_x0000_s1026" style="position:absolute;margin-left:-2.25pt;margin-top:37.05pt;width:239.75pt;height:89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" fillcolor="white [3212]" stroked="f">
                      <v:fill opacity="32896f"/>
                    </v:rect>
                  </w:pict>
                </mc:Fallback>
              </mc:AlternateContent>
            </w:r>
            <w:r w:rsidR="00D91A8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07ED0877" wp14:editId="42776ABF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553085</wp:posOffset>
                      </wp:positionV>
                      <wp:extent cx="3197225" cy="1147445"/>
                      <wp:effectExtent l="0" t="0" r="3175" b="0"/>
                      <wp:wrapNone/>
                      <wp:docPr id="1" name="Group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7225" cy="1147445"/>
                                <a:chOff x="0" y="0"/>
                                <a:chExt cx="3197768" cy="1147445"/>
                              </a:xfr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g:grpSpPr>
                            <wps:wsp>
                              <wps:cNvPr id="6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4138" y="0"/>
                                  <a:ext cx="2373630" cy="1147445"/>
                                </a:xfrm>
                                <a:custGeom>
                                  <a:avLst/>
                                  <a:gdLst>
                                    <a:gd name="T0" fmla="*/ 456 w 1917"/>
                                    <a:gd name="T1" fmla="*/ 966 h 966"/>
                                    <a:gd name="T2" fmla="*/ 1917 w 1917"/>
                                    <a:gd name="T3" fmla="*/ 966 h 966"/>
                                    <a:gd name="T4" fmla="*/ 1917 w 1917"/>
                                    <a:gd name="T5" fmla="*/ 0 h 966"/>
                                    <a:gd name="T6" fmla="*/ 39 w 1917"/>
                                    <a:gd name="T7" fmla="*/ 537 h 966"/>
                                    <a:gd name="T8" fmla="*/ 0 w 1917"/>
                                    <a:gd name="T9" fmla="*/ 634 h 966"/>
                                    <a:gd name="T10" fmla="*/ 467 w 1917"/>
                                    <a:gd name="T11" fmla="*/ 890 h 966"/>
                                    <a:gd name="T12" fmla="*/ 456 w 1917"/>
                                    <a:gd name="T13" fmla="*/ 966 h 9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917" h="966">
                                      <a:moveTo>
                                        <a:pt x="456" y="966"/>
                                      </a:moveTo>
                                      <a:cubicBezTo>
                                        <a:pt x="1917" y="966"/>
                                        <a:pt x="1917" y="966"/>
                                        <a:pt x="1917" y="966"/>
                                      </a:cubicBezTo>
                                      <a:cubicBezTo>
                                        <a:pt x="1917" y="0"/>
                                        <a:pt x="1917" y="0"/>
                                        <a:pt x="1917" y="0"/>
                                      </a:cubicBezTo>
                                      <a:cubicBezTo>
                                        <a:pt x="763" y="68"/>
                                        <a:pt x="39" y="537"/>
                                        <a:pt x="39" y="537"/>
                                      </a:cubicBezTo>
                                      <a:cubicBezTo>
                                        <a:pt x="25" y="568"/>
                                        <a:pt x="12" y="600"/>
                                        <a:pt x="0" y="634"/>
                                      </a:cubicBezTo>
                                      <a:cubicBezTo>
                                        <a:pt x="159" y="711"/>
                                        <a:pt x="316" y="796"/>
                                        <a:pt x="467" y="890"/>
                                      </a:cubicBezTo>
                                      <a:cubicBezTo>
                                        <a:pt x="467" y="890"/>
                                        <a:pt x="463" y="917"/>
                                        <a:pt x="456" y="9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CEC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24543"/>
                                  <a:ext cx="826770" cy="720725"/>
                                </a:xfrm>
                                <a:custGeom>
                                  <a:avLst/>
                                  <a:gdLst>
                                    <a:gd name="T0" fmla="*/ 668 w 668"/>
                                    <a:gd name="T1" fmla="*/ 275 h 607"/>
                                    <a:gd name="T2" fmla="*/ 0 w 668"/>
                                    <a:gd name="T3" fmla="*/ 0 h 607"/>
                                    <a:gd name="T4" fmla="*/ 0 w 668"/>
                                    <a:gd name="T5" fmla="*/ 607 h 607"/>
                                    <a:gd name="T6" fmla="*/ 576 w 668"/>
                                    <a:gd name="T7" fmla="*/ 607 h 607"/>
                                    <a:gd name="T8" fmla="*/ 668 w 668"/>
                                    <a:gd name="T9" fmla="*/ 275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68" h="607">
                                      <a:moveTo>
                                        <a:pt x="668" y="275"/>
                                      </a:moveTo>
                                      <a:cubicBezTo>
                                        <a:pt x="447" y="168"/>
                                        <a:pt x="221" y="77"/>
                                        <a:pt x="0" y="0"/>
                                      </a:cubicBezTo>
                                      <a:cubicBezTo>
                                        <a:pt x="0" y="607"/>
                                        <a:pt x="0" y="607"/>
                                        <a:pt x="0" y="607"/>
                                      </a:cubicBezTo>
                                      <a:cubicBezTo>
                                        <a:pt x="576" y="607"/>
                                        <a:pt x="576" y="607"/>
                                        <a:pt x="576" y="607"/>
                                      </a:cubicBezTo>
                                      <a:cubicBezTo>
                                        <a:pt x="600" y="490"/>
                                        <a:pt x="631" y="377"/>
                                        <a:pt x="668" y="27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0928" y="751114"/>
                                  <a:ext cx="692150" cy="394335"/>
                                </a:xfrm>
                                <a:custGeom>
                                  <a:avLst/>
                                  <a:gdLst>
                                    <a:gd name="T0" fmla="*/ 548 w 559"/>
                                    <a:gd name="T1" fmla="*/ 332 h 332"/>
                                    <a:gd name="T2" fmla="*/ 559 w 559"/>
                                    <a:gd name="T3" fmla="*/ 256 h 332"/>
                                    <a:gd name="T4" fmla="*/ 92 w 559"/>
                                    <a:gd name="T5" fmla="*/ 0 h 332"/>
                                    <a:gd name="T6" fmla="*/ 0 w 559"/>
                                    <a:gd name="T7" fmla="*/ 332 h 332"/>
                                    <a:gd name="T8" fmla="*/ 548 w 559"/>
                                    <a:gd name="T9" fmla="*/ 332 h 3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59" h="332">
                                      <a:moveTo>
                                        <a:pt x="548" y="332"/>
                                      </a:moveTo>
                                      <a:cubicBezTo>
                                        <a:pt x="555" y="283"/>
                                        <a:pt x="559" y="256"/>
                                        <a:pt x="559" y="256"/>
                                      </a:cubicBezTo>
                                      <a:cubicBezTo>
                                        <a:pt x="408" y="162"/>
                                        <a:pt x="251" y="77"/>
                                        <a:pt x="92" y="0"/>
                                      </a:cubicBezTo>
                                      <a:cubicBezTo>
                                        <a:pt x="55" y="102"/>
                                        <a:pt x="24" y="215"/>
                                        <a:pt x="0" y="332"/>
                                      </a:cubicBezTo>
                                      <a:lnTo>
                                        <a:pt x="548" y="3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BB05F5" id="Group 1" o:spid="_x0000_s1026" alt="&quot;&quot;" style="position:absolute;margin-left:-8.25pt;margin-top:43.55pt;width:251.75pt;height:90.35pt;z-index:-251658240" coordsize="31977,1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">
                      <v:shape id="Freeform 205" o:spid="_x0000_s1027" style="position:absolute;left:8241;width:23736;height:11474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" path="m456,966v1461,,1461,,1461,c1917,,1917,,1917,,763,68,39,537,39,537,25,568,12,600,,634v159,77,316,162,467,256c467,890,463,917,456,966xe" fillcolor="#feecec" stroked="f" strokecolor="#212120">
                        <v:shadow color="#8c8682"/>
                        <v:path arrowok="t" o:connecttype="custom" o:connectlocs="564619,1147445;2373630,1147445;2373630,0;48290,637865;0,753085;578240,1057170;564619,1147445" o:connectangles="0,0,0,0,0,0,0"/>
                      </v:shape>
                      <v:shape id="Freeform 206" o:spid="_x0000_s1028" style="position:absolute;top:4245;width:8267;height:7207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" path="m668,275c447,168,221,77,,,,607,,607,,607v576,,576,,576,c600,490,631,377,668,275xe" fillcolor="#f5adba [1300]" stroked="f" strokecolor="#212120">
                        <v:shadow color="#8c8682"/>
                        <v:path arrowok="t" o:connecttype="custom" o:connectlocs="826770,326523;0,0;0,720725;712903,720725;826770,326523" o:connectangles="0,0,0,0,0"/>
                      </v:shape>
                      <v:shape id="Freeform 207" o:spid="_x0000_s1029" style="position:absolute;left:7109;top:7511;width:6921;height:3943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" path="m548,332v7,-49,11,-76,11,-76c408,162,251,77,92,,55,102,24,215,,332r548,xe" fillcolor="#f5adba [1300]" stroked="f" strokecolor="#212120">
                        <v:shadow color="#8c8682"/>
                        <v:path arrowok="t" o:connecttype="custom" o:connectlocs="678530,394335;692150,304066;113914,0;0,394335;678530,394335" o:connectangles="0,0,0,0,0"/>
                      </v:shape>
                    </v:group>
                  </w:pict>
                </mc:Fallback>
              </mc:AlternateContent>
            </w:r>
            <w:r w:rsidR="00F31EE8">
              <w:rPr>
                <w:b/>
              </w:rPr>
              <w:t xml:space="preserve"> </w:t>
            </w:r>
            <w:sdt>
              <w:sdtPr>
                <w:rPr>
                  <w:b/>
                  <w:sz w:val="20"/>
                  <w:szCs w:val="28"/>
                </w:rPr>
                <w:alias w:val="Enter your name:"/>
                <w:tag w:val="Enter your name:"/>
                <w:id w:val="1320624410"/>
                <w:placeholder>
                  <w:docPart w:val="D3D159630D4847BB90F54C6E5B4B2F73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Content>
                <w:r w:rsidR="00D30AB0">
                  <w:rPr>
                    <w:b/>
                    <w:sz w:val="20"/>
                    <w:szCs w:val="28"/>
                  </w:rPr>
                  <w:t xml:space="preserve">Emergency Card – Hemophilia </w:t>
                </w:r>
                <w:r w:rsidR="007E6949">
                  <w:rPr>
                    <w:b/>
                    <w:sz w:val="20"/>
                    <w:szCs w:val="28"/>
                  </w:rPr>
                  <w:t>A</w:t>
                </w:r>
                <w:r w:rsidR="00D30AB0">
                  <w:rPr>
                    <w:b/>
                    <w:sz w:val="20"/>
                    <w:szCs w:val="28"/>
                  </w:rPr>
                  <w:t xml:space="preserve"> </w:t>
                </w:r>
                <w:r w:rsidR="00270D42">
                  <w:rPr>
                    <w:b/>
                    <w:sz w:val="20"/>
                    <w:szCs w:val="28"/>
                  </w:rPr>
                  <w:t>on Emicizumab</w:t>
                </w:r>
              </w:sdtContent>
            </w:sdt>
          </w:p>
          <w:p w14:paraId="4AE3B3BB" w14:textId="0EC80A30" w:rsidR="00F31EE8" w:rsidRPr="00E37CB8" w:rsidRDefault="00F31EE8" w:rsidP="00B82475">
            <w:pPr>
              <w:autoSpaceDE w:val="0"/>
              <w:autoSpaceDN w:val="0"/>
              <w:adjustRightInd w:val="0"/>
              <w:ind w:left="0"/>
              <w:rPr>
                <w:rFonts w:cstheme="minorHAnsi"/>
                <w:bCs w:val="0"/>
                <w:sz w:val="16"/>
                <w:szCs w:val="16"/>
              </w:rPr>
            </w:pPr>
            <w:r w:rsidRPr="00E37CB8">
              <w:rPr>
                <w:rFonts w:cstheme="minorHAnsi"/>
                <w:bCs w:val="0"/>
                <w:sz w:val="16"/>
                <w:szCs w:val="16"/>
              </w:rPr>
              <w:t xml:space="preserve">If patient presents with risk of intracranial, GI or other life/limb </w:t>
            </w:r>
            <w:r w:rsidR="0043413D">
              <w:rPr>
                <w:rFonts w:cstheme="minorHAnsi"/>
                <w:bCs w:val="0"/>
                <w:sz w:val="16"/>
                <w:szCs w:val="16"/>
              </w:rPr>
              <w:t>t</w:t>
            </w:r>
            <w:r w:rsidRPr="00E37CB8">
              <w:rPr>
                <w:rFonts w:cstheme="minorHAnsi"/>
                <w:bCs w:val="0"/>
                <w:sz w:val="16"/>
                <w:szCs w:val="16"/>
              </w:rPr>
              <w:t>hreatening</w:t>
            </w:r>
            <w:r w:rsidR="0043413D">
              <w:rPr>
                <w:rFonts w:cstheme="minorHAnsi"/>
                <w:bCs w:val="0"/>
                <w:sz w:val="16"/>
                <w:szCs w:val="16"/>
              </w:rPr>
              <w:t xml:space="preserve"> severe</w:t>
            </w:r>
            <w:r w:rsidRPr="00E37CB8">
              <w:rPr>
                <w:rFonts w:cstheme="minorHAnsi"/>
                <w:bCs w:val="0"/>
                <w:sz w:val="16"/>
                <w:szCs w:val="16"/>
              </w:rPr>
              <w:t xml:space="preserve"> bleeding treat immediately with </w:t>
            </w:r>
            <w:r>
              <w:rPr>
                <w:rFonts w:cstheme="minorHAnsi"/>
                <w:bCs w:val="0"/>
                <w:sz w:val="16"/>
                <w:szCs w:val="16"/>
              </w:rPr>
              <w:t>treatment regimen below</w:t>
            </w:r>
            <w:r w:rsidR="000575DE">
              <w:rPr>
                <w:rFonts w:cstheme="minorHAnsi"/>
                <w:bCs w:val="0"/>
                <w:sz w:val="16"/>
                <w:szCs w:val="16"/>
              </w:rPr>
              <w:t xml:space="preserve"> and p</w:t>
            </w:r>
            <w:r w:rsidRPr="00E37CB8">
              <w:rPr>
                <w:rFonts w:cstheme="minorHAnsi"/>
                <w:sz w:val="16"/>
                <w:szCs w:val="16"/>
              </w:rPr>
              <w:t>rior to imaging or any invasive / surgical procedure.</w:t>
            </w:r>
          </w:p>
          <w:p w14:paraId="25ABCE30" w14:textId="43AFBC99" w:rsidR="00B82475" w:rsidRDefault="00B82475" w:rsidP="00B82475">
            <w:pPr>
              <w:ind w:left="0"/>
              <w:rPr>
                <w:bCs w:val="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F31EE8" w:rsidRPr="00785C3C">
              <w:rPr>
                <w:b/>
                <w:sz w:val="16"/>
                <w:szCs w:val="16"/>
              </w:rPr>
              <w:t>reatment regimen</w:t>
            </w:r>
            <w:r>
              <w:rPr>
                <w:b/>
                <w:sz w:val="16"/>
                <w:szCs w:val="16"/>
              </w:rPr>
              <w:t xml:space="preserve"> </w:t>
            </w:r>
            <w:r w:rsidR="00617D97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severe bleeding</w:t>
            </w:r>
            <w:r w:rsidR="00617D97">
              <w:rPr>
                <w:b/>
                <w:sz w:val="16"/>
                <w:szCs w:val="16"/>
              </w:rPr>
              <w:t>)</w:t>
            </w:r>
            <w:r w:rsidR="00F31EE8" w:rsidRPr="00785C3C">
              <w:rPr>
                <w:b/>
                <w:sz w:val="16"/>
                <w:szCs w:val="16"/>
              </w:rPr>
              <w:t>:</w:t>
            </w:r>
            <w:r w:rsidR="00F31EE8">
              <w:rPr>
                <w:sz w:val="16"/>
                <w:szCs w:val="16"/>
              </w:rPr>
              <w:t xml:space="preserve"> ___________________________________________________________</w:t>
            </w:r>
          </w:p>
          <w:p w14:paraId="3DDE8E91" w14:textId="6C5D35D3" w:rsidR="00B82475" w:rsidRPr="00617D97" w:rsidRDefault="00B82475" w:rsidP="00B82475">
            <w:pPr>
              <w:ind w:left="0"/>
              <w:rPr>
                <w:b/>
                <w:bCs w:val="0"/>
                <w:sz w:val="16"/>
                <w:szCs w:val="16"/>
              </w:rPr>
            </w:pPr>
            <w:r w:rsidRPr="00617D97">
              <w:rPr>
                <w:b/>
                <w:bCs w:val="0"/>
                <w:sz w:val="16"/>
                <w:szCs w:val="16"/>
              </w:rPr>
              <w:t xml:space="preserve">Treatment regimen (mild bleeding): </w:t>
            </w:r>
          </w:p>
          <w:p w14:paraId="7A69E459" w14:textId="4B6A2C08" w:rsidR="00B82475" w:rsidRDefault="00B82475" w:rsidP="00B82475">
            <w:pPr>
              <w:ind w:left="0"/>
              <w:rPr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</w:t>
            </w:r>
          </w:p>
          <w:p w14:paraId="1C72F7EF" w14:textId="5C9D4669" w:rsidR="00F31EE8" w:rsidRPr="00617D97" w:rsidRDefault="00B82475" w:rsidP="00B82475">
            <w:pPr>
              <w:ind w:left="0"/>
              <w:rPr>
                <w:b/>
                <w:bCs w:val="0"/>
                <w:sz w:val="16"/>
                <w:szCs w:val="16"/>
              </w:rPr>
            </w:pPr>
            <w:r w:rsidRPr="00617D97">
              <w:rPr>
                <w:b/>
                <w:bCs w:val="0"/>
                <w:sz w:val="16"/>
                <w:szCs w:val="16"/>
              </w:rPr>
              <w:t xml:space="preserve">Treatment regimen (mucosal bleeding): </w:t>
            </w:r>
            <w:r w:rsidR="00F943AE" w:rsidRPr="00617D97">
              <w:rPr>
                <w:b/>
                <w:bCs w:val="0"/>
                <w:sz w:val="16"/>
                <w:szCs w:val="16"/>
              </w:rPr>
              <w:t xml:space="preserve">  </w:t>
            </w:r>
          </w:p>
          <w:p w14:paraId="74513D1F" w14:textId="115631BB" w:rsidR="00B82475" w:rsidRDefault="00B82475" w:rsidP="00B82475">
            <w:pPr>
              <w:ind w:left="0"/>
              <w:rPr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</w:t>
            </w:r>
            <w:r w:rsidR="0043413D">
              <w:rPr>
                <w:sz w:val="16"/>
                <w:szCs w:val="16"/>
              </w:rPr>
              <w:t xml:space="preserve"> 1</w:t>
            </w:r>
          </w:p>
          <w:p w14:paraId="39096EF9" w14:textId="77777777" w:rsidR="001C47B6" w:rsidRDefault="001C47B6" w:rsidP="00F31EE8">
            <w:pPr>
              <w:ind w:left="0"/>
            </w:pPr>
          </w:p>
          <w:p w14:paraId="182937CC" w14:textId="541EF6C5" w:rsidR="00C307D8" w:rsidRDefault="00C307D8" w:rsidP="00F943AE">
            <w:pPr>
              <w:jc w:val="right"/>
            </w:pPr>
          </w:p>
        </w:tc>
        <w:tc>
          <w:tcPr>
            <w:tcW w:w="5040" w:type="dxa"/>
          </w:tcPr>
          <w:p w14:paraId="7199B785" w14:textId="7C3E0A5B" w:rsidR="00F31EE8" w:rsidRPr="00E37CB8" w:rsidRDefault="00E37CB8" w:rsidP="00F31EE8">
            <w:pPr>
              <w:pStyle w:val="Name"/>
              <w:ind w:left="0"/>
              <w:jc w:val="center"/>
              <w:rPr>
                <w:b/>
                <w:bCs w:val="0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F38CFE7" wp14:editId="204B6D9A">
                      <wp:simplePos x="0" y="0"/>
                      <wp:positionH relativeFrom="column">
                        <wp:posOffset>-38686</wp:posOffset>
                      </wp:positionH>
                      <wp:positionV relativeFrom="paragraph">
                        <wp:posOffset>526031</wp:posOffset>
                      </wp:positionV>
                      <wp:extent cx="3074795" cy="1115367"/>
                      <wp:effectExtent l="0" t="0" r="0" b="8890"/>
                      <wp:wrapNone/>
                      <wp:docPr id="172111027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4795" cy="11153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1AACD" id="Rectangle 2" o:spid="_x0000_s1026" style="position:absolute;margin-left:-3.05pt;margin-top:41.4pt;width:242.1pt;height:87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" fillcolor="white [3212]" stroked="f">
                      <v:fill opacity="32896f"/>
                    </v:rect>
                  </w:pict>
                </mc:Fallback>
              </mc:AlternateContent>
            </w:r>
            <w:r w:rsidR="000A67BC" w:rsidRPr="000A67B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0137F443" wp14:editId="2176DF73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550908</wp:posOffset>
                      </wp:positionV>
                      <wp:extent cx="3197225" cy="1147445"/>
                      <wp:effectExtent l="0" t="0" r="3175" b="0"/>
                      <wp:wrapNone/>
                      <wp:docPr id="15" name="Group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7225" cy="1147445"/>
                                <a:chOff x="0" y="0"/>
                                <a:chExt cx="3197768" cy="1147445"/>
                              </a:xfr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g:grpSpPr>
                            <wps:wsp>
                              <wps:cNvPr id="16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4138" y="0"/>
                                  <a:ext cx="2373630" cy="1147445"/>
                                </a:xfrm>
                                <a:custGeom>
                                  <a:avLst/>
                                  <a:gdLst>
                                    <a:gd name="T0" fmla="*/ 456 w 1917"/>
                                    <a:gd name="T1" fmla="*/ 966 h 966"/>
                                    <a:gd name="T2" fmla="*/ 1917 w 1917"/>
                                    <a:gd name="T3" fmla="*/ 966 h 966"/>
                                    <a:gd name="T4" fmla="*/ 1917 w 1917"/>
                                    <a:gd name="T5" fmla="*/ 0 h 966"/>
                                    <a:gd name="T6" fmla="*/ 39 w 1917"/>
                                    <a:gd name="T7" fmla="*/ 537 h 966"/>
                                    <a:gd name="T8" fmla="*/ 0 w 1917"/>
                                    <a:gd name="T9" fmla="*/ 634 h 966"/>
                                    <a:gd name="T10" fmla="*/ 467 w 1917"/>
                                    <a:gd name="T11" fmla="*/ 890 h 966"/>
                                    <a:gd name="T12" fmla="*/ 456 w 1917"/>
                                    <a:gd name="T13" fmla="*/ 966 h 9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917" h="966">
                                      <a:moveTo>
                                        <a:pt x="456" y="966"/>
                                      </a:moveTo>
                                      <a:cubicBezTo>
                                        <a:pt x="1917" y="966"/>
                                        <a:pt x="1917" y="966"/>
                                        <a:pt x="1917" y="966"/>
                                      </a:cubicBezTo>
                                      <a:cubicBezTo>
                                        <a:pt x="1917" y="0"/>
                                        <a:pt x="1917" y="0"/>
                                        <a:pt x="1917" y="0"/>
                                      </a:cubicBezTo>
                                      <a:cubicBezTo>
                                        <a:pt x="763" y="68"/>
                                        <a:pt x="39" y="537"/>
                                        <a:pt x="39" y="537"/>
                                      </a:cubicBezTo>
                                      <a:cubicBezTo>
                                        <a:pt x="25" y="568"/>
                                        <a:pt x="12" y="600"/>
                                        <a:pt x="0" y="634"/>
                                      </a:cubicBezTo>
                                      <a:cubicBezTo>
                                        <a:pt x="159" y="711"/>
                                        <a:pt x="316" y="796"/>
                                        <a:pt x="467" y="890"/>
                                      </a:cubicBezTo>
                                      <a:cubicBezTo>
                                        <a:pt x="467" y="890"/>
                                        <a:pt x="463" y="917"/>
                                        <a:pt x="456" y="9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CEC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24543"/>
                                  <a:ext cx="826770" cy="720725"/>
                                </a:xfrm>
                                <a:custGeom>
                                  <a:avLst/>
                                  <a:gdLst>
                                    <a:gd name="T0" fmla="*/ 668 w 668"/>
                                    <a:gd name="T1" fmla="*/ 275 h 607"/>
                                    <a:gd name="T2" fmla="*/ 0 w 668"/>
                                    <a:gd name="T3" fmla="*/ 0 h 607"/>
                                    <a:gd name="T4" fmla="*/ 0 w 668"/>
                                    <a:gd name="T5" fmla="*/ 607 h 607"/>
                                    <a:gd name="T6" fmla="*/ 576 w 668"/>
                                    <a:gd name="T7" fmla="*/ 607 h 607"/>
                                    <a:gd name="T8" fmla="*/ 668 w 668"/>
                                    <a:gd name="T9" fmla="*/ 275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68" h="607">
                                      <a:moveTo>
                                        <a:pt x="668" y="275"/>
                                      </a:moveTo>
                                      <a:cubicBezTo>
                                        <a:pt x="447" y="168"/>
                                        <a:pt x="221" y="77"/>
                                        <a:pt x="0" y="0"/>
                                      </a:cubicBezTo>
                                      <a:cubicBezTo>
                                        <a:pt x="0" y="607"/>
                                        <a:pt x="0" y="607"/>
                                        <a:pt x="0" y="607"/>
                                      </a:cubicBezTo>
                                      <a:cubicBezTo>
                                        <a:pt x="576" y="607"/>
                                        <a:pt x="576" y="607"/>
                                        <a:pt x="576" y="607"/>
                                      </a:cubicBezTo>
                                      <a:cubicBezTo>
                                        <a:pt x="600" y="490"/>
                                        <a:pt x="631" y="377"/>
                                        <a:pt x="668" y="27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0928" y="751114"/>
                                  <a:ext cx="692150" cy="394335"/>
                                </a:xfrm>
                                <a:custGeom>
                                  <a:avLst/>
                                  <a:gdLst>
                                    <a:gd name="T0" fmla="*/ 548 w 559"/>
                                    <a:gd name="T1" fmla="*/ 332 h 332"/>
                                    <a:gd name="T2" fmla="*/ 559 w 559"/>
                                    <a:gd name="T3" fmla="*/ 256 h 332"/>
                                    <a:gd name="T4" fmla="*/ 92 w 559"/>
                                    <a:gd name="T5" fmla="*/ 0 h 332"/>
                                    <a:gd name="T6" fmla="*/ 0 w 559"/>
                                    <a:gd name="T7" fmla="*/ 332 h 332"/>
                                    <a:gd name="T8" fmla="*/ 548 w 559"/>
                                    <a:gd name="T9" fmla="*/ 332 h 3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59" h="332">
                                      <a:moveTo>
                                        <a:pt x="548" y="332"/>
                                      </a:moveTo>
                                      <a:cubicBezTo>
                                        <a:pt x="555" y="283"/>
                                        <a:pt x="559" y="256"/>
                                        <a:pt x="559" y="256"/>
                                      </a:cubicBezTo>
                                      <a:cubicBezTo>
                                        <a:pt x="408" y="162"/>
                                        <a:pt x="251" y="77"/>
                                        <a:pt x="92" y="0"/>
                                      </a:cubicBezTo>
                                      <a:cubicBezTo>
                                        <a:pt x="55" y="102"/>
                                        <a:pt x="24" y="215"/>
                                        <a:pt x="0" y="332"/>
                                      </a:cubicBezTo>
                                      <a:lnTo>
                                        <a:pt x="548" y="3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639ECC" id="Group 15" o:spid="_x0000_s1026" alt="&quot;&quot;" style="position:absolute;margin-left:-7.5pt;margin-top:43.4pt;width:251.75pt;height:90.35pt;z-index:-251652096" coordsize="31977,1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">
                      <v:shape id="Freeform 205" o:spid="_x0000_s1027" style="position:absolute;left:8241;width:23736;height:11474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" path="m456,966v1461,,1461,,1461,c1917,,1917,,1917,,763,68,39,537,39,537,25,568,12,600,,634v159,77,316,162,467,256c467,890,463,917,456,966xe" fillcolor="#feecec" stroked="f" strokecolor="#212120">
                        <v:shadow color="#8c8682"/>
                        <v:path arrowok="t" o:connecttype="custom" o:connectlocs="564619,1147445;2373630,1147445;2373630,0;48290,637865;0,753085;578240,1057170;564619,1147445" o:connectangles="0,0,0,0,0,0,0"/>
                      </v:shape>
                      <v:shape id="Freeform 206" o:spid="_x0000_s1028" style="position:absolute;top:4245;width:8267;height:7207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" path="m668,275c447,168,221,77,,,,607,,607,,607v576,,576,,576,c600,490,631,377,668,275xe" fillcolor="#f5adba [1300]" stroked="f" strokecolor="#212120">
                        <v:shadow color="#8c8682"/>
                        <v:path arrowok="t" o:connecttype="custom" o:connectlocs="826770,326523;0,0;0,720725;712903,720725;826770,326523" o:connectangles="0,0,0,0,0"/>
                      </v:shape>
                      <v:shape id="Freeform 207" o:spid="_x0000_s1029" style="position:absolute;left:7109;top:7511;width:6921;height:3943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" path="m548,332v7,-49,11,-76,11,-76c408,162,251,77,92,,55,102,24,215,,332r548,xe" fillcolor="#f5adba [1300]" stroked="f" strokecolor="#212120">
                        <v:shadow color="#8c8682"/>
                        <v:path arrowok="t" o:connecttype="custom" o:connectlocs="678530,394335;692150,304066;113914,0;0,394335;678530,394335" o:connectangles="0,0,0,0,0"/>
                      </v:shape>
                    </v:group>
                  </w:pict>
                </mc:Fallback>
              </mc:AlternateContent>
            </w:r>
            <w:r w:rsidR="00F31EE8">
              <w:rPr>
                <w:b/>
              </w:rPr>
              <w:t xml:space="preserve"> </w:t>
            </w:r>
            <w:sdt>
              <w:sdtPr>
                <w:rPr>
                  <w:b/>
                  <w:sz w:val="20"/>
                  <w:szCs w:val="28"/>
                </w:rPr>
                <w:alias w:val="Enter your name:"/>
                <w:tag w:val="Enter your name:"/>
                <w:id w:val="-1537574643"/>
                <w:placeholder>
                  <w:docPart w:val="044FC4C5872B4CFBBF4689787E3D892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Content>
                <w:r w:rsidR="00270D42">
                  <w:rPr>
                    <w:b/>
                    <w:sz w:val="20"/>
                    <w:szCs w:val="28"/>
                  </w:rPr>
                  <w:t>Emergency Card – Hemophilia A on Emicizumab</w:t>
                </w:r>
              </w:sdtContent>
            </w:sdt>
          </w:p>
          <w:sdt>
            <w:sdtPr>
              <w:rPr>
                <w:rFonts w:cstheme="minorHAnsi"/>
              </w:rPr>
              <w:alias w:val="Enter street address:"/>
              <w:tag w:val="Enter street address:"/>
              <w:id w:val="821317896"/>
              <w:placeholder>
                <w:docPart w:val="BBFE12D8E4FD411EB4F927C0B89B6797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14:paraId="31226540" w14:textId="270DB6A2" w:rsidR="00F31EE8" w:rsidRDefault="006554F1" w:rsidP="006554F1">
                <w:pPr>
                  <w:pStyle w:val="Address"/>
                  <w:spacing w:after="10" w:line="276" w:lineRule="auto"/>
                  <w:ind w:left="0"/>
                </w:pPr>
                <w:r w:rsidRPr="00612CD9">
                  <w:rPr>
                    <w:rFonts w:cstheme="minorHAnsi"/>
                  </w:rPr>
                  <w:t>Name: _______________________________ Date: ___/ ______</w:t>
                </w:r>
                <w:r>
                  <w:rPr>
                    <w:rFonts w:cstheme="minorHAnsi"/>
                  </w:rPr>
                  <w:br/>
                </w:r>
                <w:r w:rsidRPr="00612CD9">
                  <w:rPr>
                    <w:rFonts w:cstheme="minorHAnsi"/>
                  </w:rPr>
                  <w:t>Date of Birth: ______ / ______ / ______ Baseline F</w:t>
                </w:r>
                <w:r w:rsidR="007E6949">
                  <w:rPr>
                    <w:rFonts w:cstheme="minorHAnsi"/>
                  </w:rPr>
                  <w:t>VIII</w:t>
                </w:r>
                <w:r w:rsidRPr="00612CD9">
                  <w:rPr>
                    <w:rFonts w:cstheme="minorHAnsi"/>
                  </w:rPr>
                  <w:t>:___</w:t>
                </w:r>
                <w:r w:rsidR="005F7FFD">
                  <w:rPr>
                    <w:rFonts w:cstheme="minorHAnsi"/>
                  </w:rPr>
                  <w:t>__</w:t>
                </w:r>
                <w:r w:rsidRPr="00612CD9">
                  <w:rPr>
                    <w:rFonts w:cstheme="minorHAnsi"/>
                  </w:rPr>
                  <w:t>%</w:t>
                </w:r>
                <w:r w:rsidR="006F4D29">
                  <w:rPr>
                    <w:rFonts w:cstheme="minorHAnsi"/>
                  </w:rPr>
                  <w:br/>
                  <w:t xml:space="preserve">Severity: ________________ </w:t>
                </w:r>
                <w:r w:rsidR="008D002D">
                  <w:rPr>
                    <w:rFonts w:cstheme="minorHAnsi"/>
                  </w:rPr>
                  <w:t>Inhibitor Status:______</w:t>
                </w:r>
                <w:r w:rsidR="00AE6A4C">
                  <w:rPr>
                    <w:rFonts w:cstheme="minorHAnsi"/>
                  </w:rPr>
                  <w:t>_____</w:t>
                </w:r>
                <w:r w:rsidR="006F4D29">
                  <w:rPr>
                    <w:rFonts w:cstheme="minorHAnsi"/>
                  </w:rPr>
                  <w:t>____</w:t>
                </w:r>
                <w:r w:rsidR="00AE6A4C">
                  <w:rPr>
                    <w:rFonts w:cstheme="minorHAnsi"/>
                  </w:rPr>
                  <w:br/>
                  <w:t>Most recent inhibitor level (BU):__________________________</w:t>
                </w:r>
                <w:r>
                  <w:rPr>
                    <w:rFonts w:cstheme="minorHAnsi"/>
                  </w:rPr>
                  <w:br/>
                </w:r>
                <w:r w:rsidRPr="00612CD9">
                  <w:rPr>
                    <w:rFonts w:cstheme="minorHAnsi"/>
                  </w:rPr>
                  <w:t>Prophylactic Regimen: ________________________________</w:t>
                </w:r>
                <w:r w:rsidR="006F4D29">
                  <w:rPr>
                    <w:rFonts w:cstheme="minorHAnsi"/>
                  </w:rPr>
                  <w:t>_</w:t>
                </w:r>
                <w:r w:rsidRPr="00612CD9">
                  <w:rPr>
                    <w:rFonts w:cstheme="minorHAnsi"/>
                  </w:rPr>
                  <w:t xml:space="preserve">                                                                                        Allergies/Contraindications: ____________________________</w:t>
                </w:r>
                <w:r w:rsidR="002E0105">
                  <w:rPr>
                    <w:rFonts w:cstheme="minorHAnsi"/>
                  </w:rPr>
                  <w:t>_</w:t>
                </w:r>
                <w:r w:rsidRPr="00612CD9">
                  <w:rPr>
                    <w:rFonts w:cstheme="minorHAnsi"/>
                  </w:rPr>
                  <w:t xml:space="preserve">  </w:t>
                </w:r>
                <w:r>
                  <w:rPr>
                    <w:rFonts w:cstheme="minorHAnsi"/>
                  </w:rPr>
                  <w:br/>
                </w:r>
                <w:r w:rsidRPr="00403CB5">
                  <w:rPr>
                    <w:rFonts w:cstheme="minorHAnsi"/>
                  </w:rPr>
                  <w:t xml:space="preserve">  </w:t>
                </w:r>
                <w:r>
                  <w:rPr>
                    <w:rFonts w:cstheme="minorHAnsi"/>
                  </w:rPr>
                  <w:t xml:space="preserve">                                                                                                     2</w:t>
                </w:r>
                <w:r>
                  <w:rPr>
                    <w:rFonts w:cstheme="minorHAnsi"/>
                  </w:rPr>
                  <w:br/>
                </w:r>
              </w:p>
            </w:sdtContent>
          </w:sdt>
          <w:p w14:paraId="763B9922" w14:textId="0F930C83" w:rsidR="00C307D8" w:rsidRDefault="00C307D8" w:rsidP="00E37CB8">
            <w:pPr>
              <w:pStyle w:val="Address"/>
              <w:ind w:left="0"/>
            </w:pPr>
          </w:p>
        </w:tc>
      </w:tr>
      <w:tr w:rsidR="00C307D8" w14:paraId="7E321D96" w14:textId="77777777" w:rsidTr="00E37CB8">
        <w:trPr>
          <w:trHeight w:hRule="exact" w:val="2736"/>
        </w:trPr>
        <w:tc>
          <w:tcPr>
            <w:tcW w:w="5040" w:type="dxa"/>
          </w:tcPr>
          <w:p w14:paraId="1BF0D32A" w14:textId="081DF959" w:rsidR="00C307D8" w:rsidRPr="00C83560" w:rsidRDefault="00000000" w:rsidP="008D420C">
            <w:pPr>
              <w:pStyle w:val="Name"/>
              <w:spacing w:after="120"/>
              <w:ind w:left="0"/>
              <w:jc w:val="center"/>
              <w:rPr>
                <w:b/>
                <w:bCs/>
                <w:sz w:val="20"/>
                <w:szCs w:val="28"/>
              </w:rPr>
            </w:pPr>
            <w:sdt>
              <w:sdtPr>
                <w:rPr>
                  <w:b/>
                  <w:bCs/>
                  <w:sz w:val="20"/>
                  <w:szCs w:val="28"/>
                </w:rPr>
                <w:alias w:val="Enter your name:"/>
                <w:tag w:val="Enter your name:"/>
                <w:id w:val="2101291898"/>
                <w:placeholder>
                  <w:docPart w:val="EF1E3AD8C1CF4545955F9B98FA24BBC3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Content>
                <w:r w:rsidR="00270D42">
                  <w:rPr>
                    <w:b/>
                    <w:bCs/>
                    <w:sz w:val="20"/>
                    <w:szCs w:val="28"/>
                  </w:rPr>
                  <w:t>Emergency Card – Hemophilia A on Emicizumab</w:t>
                </w:r>
              </w:sdtContent>
            </w:sdt>
          </w:p>
          <w:p w14:paraId="326E1349" w14:textId="77777777" w:rsidR="00A30ADE" w:rsidRPr="00A30ADE" w:rsidRDefault="005C5E4F" w:rsidP="00166EC2">
            <w:pPr>
              <w:pStyle w:val="Address"/>
              <w:ind w:left="0"/>
              <w:rPr>
                <w:b/>
                <w:u w:val="single"/>
              </w:rPr>
            </w:pPr>
            <w:r w:rsidRPr="00A30ADE">
              <w:rPr>
                <w:b/>
                <w:u w:val="single"/>
              </w:rPr>
              <w:t>Special Considerations</w:t>
            </w:r>
            <w:r w:rsidR="0067462F" w:rsidRPr="00A30ADE">
              <w:rPr>
                <w:b/>
                <w:u w:val="single"/>
              </w:rPr>
              <w:t>:</w:t>
            </w:r>
            <w:r w:rsidR="00A30ADE" w:rsidRPr="00A30ADE">
              <w:rPr>
                <w:b/>
                <w:u w:val="single"/>
              </w:rPr>
              <w:t xml:space="preserve"> </w:t>
            </w:r>
          </w:p>
          <w:p w14:paraId="433103DD" w14:textId="479ECEBD" w:rsidR="00166EC2" w:rsidRPr="00166EC2" w:rsidRDefault="0067462F" w:rsidP="00166EC2">
            <w:pPr>
              <w:pStyle w:val="Address"/>
              <w:ind w:left="0"/>
              <w:rPr>
                <w:b/>
                <w:sz w:val="4"/>
                <w:szCs w:val="4"/>
              </w:rPr>
            </w:pPr>
            <w:r w:rsidRPr="00253B35">
              <w:rPr>
                <w:b/>
              </w:rPr>
              <w:t xml:space="preserve"> </w:t>
            </w:r>
            <w:r w:rsidR="00166EC2">
              <w:rPr>
                <w:b/>
              </w:rPr>
              <w:t xml:space="preserve"> </w:t>
            </w:r>
          </w:p>
          <w:p w14:paraId="342D4A14" w14:textId="54E8E470" w:rsidR="007379C3" w:rsidRDefault="00166EC2" w:rsidP="007379C3">
            <w:pPr>
              <w:pStyle w:val="Address"/>
              <w:spacing w:after="40"/>
              <w:ind w:left="0"/>
              <w:rPr>
                <w:bCs w:val="0"/>
                <w:sz w:val="4"/>
                <w:szCs w:val="4"/>
              </w:rPr>
            </w:pPr>
            <w:r w:rsidRPr="00166EC2">
              <w:rPr>
                <w:bCs w:val="0"/>
                <w:sz w:val="14"/>
                <w:szCs w:val="14"/>
              </w:rPr>
              <w:t xml:space="preserve">APCC </w:t>
            </w:r>
            <w:r w:rsidR="00045AC4" w:rsidRPr="00166EC2">
              <w:rPr>
                <w:bCs w:val="0"/>
                <w:sz w:val="14"/>
                <w:szCs w:val="14"/>
              </w:rPr>
              <w:t>medications</w:t>
            </w:r>
            <w:r w:rsidR="009E6D46" w:rsidRPr="00166EC2">
              <w:rPr>
                <w:bCs w:val="0"/>
                <w:sz w:val="14"/>
                <w:szCs w:val="14"/>
              </w:rPr>
              <w:t xml:space="preserve"> have the potential to cause t</w:t>
            </w:r>
            <w:r w:rsidR="00EC4495" w:rsidRPr="00166EC2">
              <w:rPr>
                <w:bCs w:val="0"/>
                <w:sz w:val="14"/>
                <w:szCs w:val="14"/>
              </w:rPr>
              <w:t>hrombotic microangiopathy (TMA) and thrombotic events</w:t>
            </w:r>
            <w:r w:rsidR="009E6D46" w:rsidRPr="00166EC2">
              <w:rPr>
                <w:bCs w:val="0"/>
                <w:sz w:val="14"/>
                <w:szCs w:val="14"/>
              </w:rPr>
              <w:t xml:space="preserve"> when used concurrently with Emicizumab. Consult hematology team before use. </w:t>
            </w:r>
            <w:r w:rsidR="007379C3">
              <w:rPr>
                <w:bCs w:val="0"/>
                <w:sz w:val="14"/>
                <w:szCs w:val="14"/>
              </w:rPr>
              <w:t xml:space="preserve"> </w:t>
            </w:r>
          </w:p>
          <w:p w14:paraId="440D7FC1" w14:textId="77777777" w:rsidR="007379C3" w:rsidRPr="00894C21" w:rsidRDefault="007379C3" w:rsidP="007379C3">
            <w:pPr>
              <w:rPr>
                <w:sz w:val="2"/>
                <w:szCs w:val="2"/>
              </w:rPr>
            </w:pPr>
          </w:p>
          <w:p w14:paraId="7067779A" w14:textId="224C7F15" w:rsidR="00166EC2" w:rsidRDefault="005C5E4F" w:rsidP="007379C3">
            <w:pPr>
              <w:pStyle w:val="Address"/>
              <w:ind w:left="0"/>
              <w:rPr>
                <w:bCs w:val="0"/>
              </w:rPr>
            </w:pPr>
            <w:r w:rsidRPr="00166EC2">
              <w:rPr>
                <w:bCs w:val="0"/>
                <w:sz w:val="14"/>
                <w:szCs w:val="14"/>
              </w:rPr>
              <w:t xml:space="preserve">Emicizumab </w:t>
            </w:r>
            <w:r w:rsidR="00746CBD" w:rsidRPr="00166EC2">
              <w:rPr>
                <w:bCs w:val="0"/>
                <w:sz w:val="14"/>
                <w:szCs w:val="14"/>
              </w:rPr>
              <w:t>may</w:t>
            </w:r>
            <w:r w:rsidR="00166EC2" w:rsidRPr="00166EC2">
              <w:rPr>
                <w:bCs w:val="0"/>
                <w:sz w:val="14"/>
                <w:szCs w:val="14"/>
              </w:rPr>
              <w:t xml:space="preserve"> also</w:t>
            </w:r>
            <w:r w:rsidR="00746CBD" w:rsidRPr="00166EC2">
              <w:rPr>
                <w:bCs w:val="0"/>
                <w:sz w:val="14"/>
                <w:szCs w:val="14"/>
              </w:rPr>
              <w:t xml:space="preserve"> interfere with </w:t>
            </w:r>
            <w:r w:rsidR="00A205B9" w:rsidRPr="00166EC2">
              <w:rPr>
                <w:bCs w:val="0"/>
                <w:sz w:val="14"/>
                <w:szCs w:val="14"/>
              </w:rPr>
              <w:t>specific coagulation tests (activated clotting time,</w:t>
            </w:r>
            <w:r w:rsidR="007777F9" w:rsidRPr="00166EC2">
              <w:rPr>
                <w:bCs w:val="0"/>
                <w:sz w:val="14"/>
                <w:szCs w:val="14"/>
              </w:rPr>
              <w:t xml:space="preserve"> activated partial th</w:t>
            </w:r>
            <w:r w:rsidR="007777C5">
              <w:rPr>
                <w:bCs w:val="0"/>
                <w:sz w:val="14"/>
                <w:szCs w:val="14"/>
              </w:rPr>
              <w:t>t</w:t>
            </w:r>
            <w:r w:rsidR="007777F9" w:rsidRPr="00166EC2">
              <w:rPr>
                <w:bCs w:val="0"/>
                <w:sz w:val="14"/>
                <w:szCs w:val="14"/>
              </w:rPr>
              <w:t>romboplastin time, aPPT-based assays</w:t>
            </w:r>
            <w:r w:rsidR="00C24D31" w:rsidRPr="00166EC2">
              <w:rPr>
                <w:bCs w:val="0"/>
                <w:sz w:val="14"/>
                <w:szCs w:val="14"/>
              </w:rPr>
              <w:t>, or standard inhibitor testing</w:t>
            </w:r>
            <w:r w:rsidR="007777F9" w:rsidRPr="00166EC2">
              <w:rPr>
                <w:bCs w:val="0"/>
                <w:sz w:val="14"/>
                <w:szCs w:val="14"/>
              </w:rPr>
              <w:t>).</w:t>
            </w:r>
            <w:r w:rsidR="00166EC2" w:rsidRPr="00166EC2">
              <w:rPr>
                <w:bCs w:val="0"/>
                <w:sz w:val="14"/>
                <w:szCs w:val="14"/>
              </w:rPr>
              <w:t xml:space="preserve">  </w:t>
            </w:r>
            <w:r w:rsidR="00867C4C" w:rsidRPr="00166EC2">
              <w:rPr>
                <w:bCs w:val="0"/>
                <w:sz w:val="14"/>
                <w:szCs w:val="14"/>
              </w:rPr>
              <w:t xml:space="preserve">Please contact HTC for guidance in </w:t>
            </w:r>
            <w:r w:rsidR="00253B35" w:rsidRPr="00166EC2">
              <w:rPr>
                <w:bCs w:val="0"/>
                <w:sz w:val="14"/>
                <w:szCs w:val="14"/>
              </w:rPr>
              <w:t>how to determine dosing for factor replacement or measurement of inhibitor</w:t>
            </w:r>
            <w:r w:rsidR="00253B35" w:rsidRPr="00166EC2">
              <w:rPr>
                <w:bCs w:val="0"/>
                <w:sz w:val="16"/>
                <w:szCs w:val="16"/>
              </w:rPr>
              <w:t xml:space="preserve"> </w:t>
            </w:r>
            <w:r w:rsidR="00253B35" w:rsidRPr="00166EC2">
              <w:rPr>
                <w:bCs w:val="0"/>
                <w:sz w:val="14"/>
                <w:szCs w:val="14"/>
              </w:rPr>
              <w:t>titers.</w:t>
            </w:r>
            <w:r w:rsidR="00253B35" w:rsidRPr="00253B35">
              <w:rPr>
                <w:bCs w:val="0"/>
              </w:rPr>
              <w:t xml:space="preserve"> </w:t>
            </w:r>
            <w:r w:rsidR="00166EC2">
              <w:rPr>
                <w:bCs w:val="0"/>
              </w:rPr>
              <w:t xml:space="preserve">  </w:t>
            </w:r>
          </w:p>
          <w:p w14:paraId="00E1C223" w14:textId="6B8558FD" w:rsidR="000A67BC" w:rsidRDefault="00166EC2" w:rsidP="003615D5">
            <w:pPr>
              <w:pStyle w:val="Address"/>
              <w:ind w:left="0"/>
              <w:rPr>
                <w:bCs w:val="0"/>
              </w:rPr>
            </w:pPr>
            <w:r>
              <w:rPr>
                <w:bCs w:val="0"/>
              </w:rPr>
              <w:t xml:space="preserve">                                                                                                   </w:t>
            </w:r>
            <w:r w:rsidR="003615D5" w:rsidRPr="00EC4495">
              <w:rPr>
                <w:bCs w:val="0"/>
                <w:sz w:val="12"/>
                <w:szCs w:val="12"/>
              </w:rPr>
              <w:t xml:space="preserve">  </w:t>
            </w:r>
            <w:r w:rsidR="00EE0710" w:rsidRPr="0043413D">
              <w:rPr>
                <w:bCs w:val="0"/>
              </w:rPr>
              <w:t>3</w:t>
            </w:r>
          </w:p>
          <w:p w14:paraId="485FDDD6" w14:textId="77777777" w:rsidR="00AE5FC0" w:rsidRPr="00AE5FC0" w:rsidRDefault="00AE5FC0" w:rsidP="00AE5FC0"/>
          <w:sdt>
            <w:sdtPr>
              <w:alias w:val="Enter city, state, zip code:"/>
              <w:tag w:val="Enter city, state, zip code:"/>
              <w:id w:val="-1693996829"/>
              <w:placeholder>
                <w:docPart w:val="4D871FE4F894435D82CCEFE1BD59DB69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appearance w15:val="hidden"/>
              <w:text/>
            </w:sdtPr>
            <w:sdtEndPr>
              <w:rPr>
                <w:rStyle w:val="AddressChar"/>
                <w:bCs w:val="0"/>
              </w:rPr>
            </w:sdtEndPr>
            <w:sdtContent>
              <w:p w14:paraId="6FE15DF4" w14:textId="7432A382" w:rsidR="000A67BC" w:rsidRPr="0004743C" w:rsidRDefault="00EC4495" w:rsidP="006817A0">
                <w:pPr>
                  <w:pStyle w:val="Address"/>
                  <w:rPr>
                    <w:rStyle w:val="AddressChar"/>
                  </w:rPr>
                </w:pPr>
                <w:r w:rsidRPr="0004743C">
                  <w:rPr>
                    <w:rStyle w:val="AddressChar"/>
                  </w:rPr>
                  <w:t>Townsville, State 54321 USA</w:t>
                </w:r>
              </w:p>
            </w:sdtContent>
          </w:sdt>
          <w:p w14:paraId="33DE3E0C" w14:textId="77777777" w:rsidR="000A67BC" w:rsidRDefault="00000000" w:rsidP="000A67BC">
            <w:pPr>
              <w:rPr>
                <w:bCs/>
              </w:rPr>
            </w:pPr>
            <w:sdt>
              <w:sdtPr>
                <w:alias w:val="Enter telephone 1:"/>
                <w:tag w:val="Enter telephone 1:"/>
                <w:id w:val="1994902740"/>
                <w:placeholder>
                  <w:docPart w:val="D96A2D87E93D493EAF5B8E88C09B0E12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 w:rsidR="000A67BC">
                  <w:t>(543) 543-5432</w:t>
                </w:r>
              </w:sdtContent>
            </w:sdt>
          </w:p>
          <w:p w14:paraId="6FFF20A8" w14:textId="77777777" w:rsidR="000A67BC" w:rsidRDefault="00000000" w:rsidP="000A67BC">
            <w:pPr>
              <w:rPr>
                <w:bCs/>
              </w:rPr>
            </w:pPr>
            <w:sdt>
              <w:sdtPr>
                <w:alias w:val="Enter telepone 2:"/>
                <w:tag w:val="Enter telepone 2:"/>
                <w:id w:val="956920362"/>
                <w:placeholder>
                  <w:docPart w:val="1D4397BAEFBC402084860C542B124037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 w:rsidR="000A67BC">
                  <w:t>(800) 532-5432</w:t>
                </w:r>
              </w:sdtContent>
            </w:sdt>
          </w:p>
          <w:p w14:paraId="2994C61E" w14:textId="77777777" w:rsidR="000A67BC" w:rsidRDefault="00000000" w:rsidP="000A67BC">
            <w:pPr>
              <w:rPr>
                <w:bCs/>
              </w:rPr>
            </w:pPr>
            <w:sdt>
              <w:sdtPr>
                <w:alias w:val="Fax:"/>
                <w:tag w:val="Fax:"/>
                <w:id w:val="38640306"/>
                <w:placeholder>
                  <w:docPart w:val="236D609458464F449332E70982588577"/>
                </w:placeholder>
                <w:temporary/>
                <w:showingPlcHdr/>
                <w15:appearance w15:val="hidden"/>
              </w:sdtPr>
              <w:sdtContent>
                <w:r w:rsidR="000A67BC">
                  <w:t>(543) 543-5433</w:t>
                </w:r>
              </w:sdtContent>
            </w:sdt>
          </w:p>
          <w:p w14:paraId="4B8134C1" w14:textId="77777777" w:rsidR="00C307D8" w:rsidRDefault="00000000" w:rsidP="000A67BC">
            <w:sdt>
              <w:sdtPr>
                <w:alias w:val="Enter web address:"/>
                <w:tag w:val="Enter web address:"/>
                <w:id w:val="-250738454"/>
                <w:placeholder>
                  <w:docPart w:val="1F255519DC7F4B5FAAA6C0BEF8BE03F7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Content>
                <w:r w:rsidR="000A67BC">
                  <w:t>Web address</w:t>
                </w:r>
              </w:sdtContent>
            </w:sdt>
          </w:p>
        </w:tc>
        <w:tc>
          <w:tcPr>
            <w:tcW w:w="5040" w:type="dxa"/>
          </w:tcPr>
          <w:p w14:paraId="36D1B15F" w14:textId="44B9FDAA" w:rsidR="00C307D8" w:rsidRPr="00C83560" w:rsidRDefault="00000000" w:rsidP="00E37CB8">
            <w:pPr>
              <w:pStyle w:val="Name"/>
              <w:ind w:left="0"/>
              <w:jc w:val="center"/>
              <w:rPr>
                <w:b/>
                <w:bCs/>
                <w:sz w:val="20"/>
                <w:szCs w:val="28"/>
              </w:rPr>
            </w:pPr>
            <w:sdt>
              <w:sdtPr>
                <w:rPr>
                  <w:b/>
                  <w:bCs/>
                  <w:sz w:val="20"/>
                  <w:szCs w:val="28"/>
                </w:rPr>
                <w:alias w:val="Enter your name:"/>
                <w:tag w:val="Enter your name:"/>
                <w:id w:val="-1277326154"/>
                <w:placeholder>
                  <w:docPart w:val="0E1080F824A5431AB9AFBC8E02803F0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Content>
                <w:r w:rsidR="00270D42">
                  <w:rPr>
                    <w:b/>
                    <w:bCs/>
                    <w:sz w:val="20"/>
                    <w:szCs w:val="28"/>
                  </w:rPr>
                  <w:t>Emergency Card – Hemophilia A on Emicizumab</w:t>
                </w:r>
              </w:sdtContent>
            </w:sdt>
          </w:p>
          <w:p w14:paraId="29F104F4" w14:textId="51597151" w:rsidR="00E37CB8" w:rsidRPr="00E80113" w:rsidRDefault="00EE0710" w:rsidP="00E37CB8">
            <w:pPr>
              <w:autoSpaceDE w:val="0"/>
              <w:autoSpaceDN w:val="0"/>
              <w:adjustRightInd w:val="0"/>
              <w:spacing w:after="60" w:line="276" w:lineRule="auto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9B4B9BD" wp14:editId="6B4BC99B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443286</wp:posOffset>
                      </wp:positionV>
                      <wp:extent cx="2997200" cy="685800"/>
                      <wp:effectExtent l="0" t="0" r="0" b="0"/>
                      <wp:wrapNone/>
                      <wp:docPr id="198143412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166BA" id="Rectangle 1" o:spid="_x0000_s1026" style="position:absolute;margin-left:-1.7pt;margin-top:34.9pt;width:236pt;height:54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" fillcolor="white [3212]" stroked="f">
                      <v:fill opacity="32896f"/>
                    </v:rect>
                  </w:pict>
                </mc:Fallback>
              </mc:AlternateContent>
            </w:r>
            <w:r w:rsidR="00E37CB8" w:rsidRPr="00E80113">
              <w:rPr>
                <w:rFonts w:cstheme="minorHAnsi"/>
                <w:bCs/>
              </w:rPr>
              <w:t xml:space="preserve">In the event of an emergency treat with </w:t>
            </w:r>
            <w:r w:rsidR="00AE6133">
              <w:rPr>
                <w:rFonts w:cstheme="minorHAnsi"/>
                <w:bCs/>
              </w:rPr>
              <w:t xml:space="preserve">treatment </w:t>
            </w:r>
            <w:r w:rsidR="0082671C">
              <w:rPr>
                <w:rFonts w:cstheme="minorHAnsi"/>
                <w:bCs/>
              </w:rPr>
              <w:t>regimen on card 1</w:t>
            </w:r>
            <w:r w:rsidR="00E37CB8" w:rsidRPr="00E80113">
              <w:rPr>
                <w:rFonts w:cstheme="minorHAnsi"/>
                <w:bCs/>
              </w:rPr>
              <w:t xml:space="preserve"> and </w:t>
            </w:r>
            <w:r w:rsidR="00E37CB8">
              <w:rPr>
                <w:rFonts w:cstheme="minorHAnsi"/>
                <w:bCs/>
              </w:rPr>
              <w:t>call</w:t>
            </w:r>
            <w:r w:rsidR="00E37CB8" w:rsidRPr="00E80113">
              <w:rPr>
                <w:rFonts w:cstheme="minorHAnsi"/>
                <w:bCs/>
              </w:rPr>
              <w:t xml:space="preserve"> hemophilia treatment center </w:t>
            </w:r>
            <w:r w:rsidR="00E37CB8">
              <w:rPr>
                <w:rFonts w:cstheme="minorHAnsi"/>
                <w:bCs/>
              </w:rPr>
              <w:t xml:space="preserve">(HTC) </w:t>
            </w:r>
            <w:r w:rsidR="00E37CB8" w:rsidRPr="00E80113">
              <w:rPr>
                <w:rFonts w:cstheme="minorHAnsi"/>
                <w:bCs/>
              </w:rPr>
              <w:t>for recommendations</w:t>
            </w:r>
            <w:r w:rsidR="00AE6133">
              <w:rPr>
                <w:rFonts w:cstheme="minorHAnsi"/>
                <w:bCs/>
              </w:rPr>
              <w:t>.</w:t>
            </w:r>
          </w:p>
          <w:p w14:paraId="1E57D1D2" w14:textId="413B0360" w:rsidR="00E37CB8" w:rsidRDefault="00E37CB8" w:rsidP="00E37CB8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</w:rPr>
            </w:pPr>
            <w:r w:rsidRPr="003A43B1">
              <w:rPr>
                <w:rFonts w:cstheme="minorHAnsi"/>
                <w:b/>
              </w:rPr>
              <w:t>HTC Name:</w:t>
            </w:r>
            <w:r>
              <w:rPr>
                <w:rFonts w:cstheme="minorHAnsi"/>
                <w:bCs/>
              </w:rPr>
              <w:t xml:space="preserve"> _________________________________________</w:t>
            </w:r>
          </w:p>
          <w:p w14:paraId="2A191C37" w14:textId="77777777" w:rsidR="00E37CB8" w:rsidRPr="003A43B1" w:rsidRDefault="00E37CB8" w:rsidP="00E37CB8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Daytime n</w:t>
            </w:r>
            <w:r w:rsidRPr="003A43B1">
              <w:rPr>
                <w:rFonts w:cstheme="minorHAnsi"/>
                <w:b/>
              </w:rPr>
              <w:t>umber: ______</w:t>
            </w:r>
            <w:r>
              <w:rPr>
                <w:rFonts w:cstheme="minorHAnsi"/>
                <w:b/>
              </w:rPr>
              <w:t>_____</w:t>
            </w:r>
            <w:r w:rsidRPr="003A43B1">
              <w:rPr>
                <w:rFonts w:cstheme="minorHAnsi"/>
                <w:b/>
              </w:rPr>
              <w:t>__________</w:t>
            </w:r>
            <w:r>
              <w:rPr>
                <w:rFonts w:cstheme="minorHAnsi"/>
                <w:b/>
              </w:rPr>
              <w:t>_______</w:t>
            </w:r>
            <w:r w:rsidRPr="003A43B1">
              <w:rPr>
                <w:rFonts w:cstheme="minorHAnsi"/>
                <w:b/>
              </w:rPr>
              <w:t>________</w:t>
            </w:r>
          </w:p>
          <w:p w14:paraId="205C22EE" w14:textId="77777777" w:rsidR="00E37CB8" w:rsidRDefault="00E37CB8" w:rsidP="0043413D">
            <w:pPr>
              <w:autoSpaceDE w:val="0"/>
              <w:autoSpaceDN w:val="0"/>
              <w:adjustRightInd w:val="0"/>
              <w:spacing w:after="10"/>
              <w:ind w:left="0"/>
              <w:rPr>
                <w:rFonts w:cstheme="minorHAnsi"/>
                <w:bCs/>
              </w:rPr>
            </w:pPr>
            <w:r w:rsidRPr="003A43B1">
              <w:rPr>
                <w:rFonts w:cstheme="minorHAnsi"/>
                <w:b/>
              </w:rPr>
              <w:t>After hours number:</w:t>
            </w:r>
            <w:r>
              <w:rPr>
                <w:rFonts w:cstheme="minorHAnsi"/>
                <w:bCs/>
              </w:rPr>
              <w:t xml:space="preserve"> __________________________________</w:t>
            </w:r>
          </w:p>
          <w:p w14:paraId="569EAE8C" w14:textId="16FE2D38" w:rsidR="00EE0710" w:rsidRDefault="00EE0710" w:rsidP="0043413D">
            <w:pPr>
              <w:autoSpaceDE w:val="0"/>
              <w:autoSpaceDN w:val="0"/>
              <w:adjustRightInd w:val="0"/>
              <w:spacing w:after="10"/>
              <w:ind w:left="0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                                                                                             </w:t>
            </w:r>
            <w:r w:rsidR="00EE2D32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         4</w:t>
            </w:r>
          </w:p>
          <w:p w14:paraId="3532F01B" w14:textId="45748238" w:rsidR="00C307D8" w:rsidRDefault="00C307D8" w:rsidP="000A67BC"/>
        </w:tc>
      </w:tr>
    </w:tbl>
    <w:p w14:paraId="243F6970" w14:textId="7711D930" w:rsidR="00333B97" w:rsidRDefault="00333B97" w:rsidP="00E37CB8">
      <w:pPr>
        <w:ind w:left="0"/>
      </w:pPr>
    </w:p>
    <w:p w14:paraId="2F60C50C" w14:textId="77777777" w:rsidR="00F31EE8" w:rsidRDefault="00F31EE8" w:rsidP="00E37CB8">
      <w:pPr>
        <w:ind w:left="0"/>
      </w:pPr>
    </w:p>
    <w:p w14:paraId="3AEC7768" w14:textId="596A2484" w:rsidR="00F31EE8" w:rsidRDefault="00F31EE8" w:rsidP="00F31EE8">
      <w:pPr>
        <w:ind w:left="0"/>
      </w:pPr>
    </w:p>
    <w:sectPr w:rsidR="00F31EE8" w:rsidSect="00154E2D">
      <w:pgSz w:w="12240" w:h="15840"/>
      <w:pgMar w:top="720" w:right="1080" w:bottom="432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02B7" w14:textId="77777777" w:rsidR="00D01DA0" w:rsidRDefault="00D01DA0" w:rsidP="0093710A">
      <w:r>
        <w:separator/>
      </w:r>
    </w:p>
  </w:endnote>
  <w:endnote w:type="continuationSeparator" w:id="0">
    <w:p w14:paraId="5826D3E7" w14:textId="77777777" w:rsidR="00D01DA0" w:rsidRDefault="00D01DA0" w:rsidP="0093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A913F" w14:textId="77777777" w:rsidR="00D01DA0" w:rsidRDefault="00D01DA0" w:rsidP="0093710A">
      <w:r>
        <w:separator/>
      </w:r>
    </w:p>
  </w:footnote>
  <w:footnote w:type="continuationSeparator" w:id="0">
    <w:p w14:paraId="7B8C2BFB" w14:textId="77777777" w:rsidR="00D01DA0" w:rsidRDefault="00D01DA0" w:rsidP="00937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D875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AA8C1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22AF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AA07F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2C50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DA24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9A265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441D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300F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7C2B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47B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84209859">
    <w:abstractNumId w:val="9"/>
  </w:num>
  <w:num w:numId="2" w16cid:durableId="1561936081">
    <w:abstractNumId w:val="7"/>
  </w:num>
  <w:num w:numId="3" w16cid:durableId="1341084928">
    <w:abstractNumId w:val="6"/>
  </w:num>
  <w:num w:numId="4" w16cid:durableId="1754474828">
    <w:abstractNumId w:val="5"/>
  </w:num>
  <w:num w:numId="5" w16cid:durableId="978000708">
    <w:abstractNumId w:val="4"/>
  </w:num>
  <w:num w:numId="6" w16cid:durableId="1659259757">
    <w:abstractNumId w:val="8"/>
  </w:num>
  <w:num w:numId="7" w16cid:durableId="289020151">
    <w:abstractNumId w:val="3"/>
  </w:num>
  <w:num w:numId="8" w16cid:durableId="229389691">
    <w:abstractNumId w:val="2"/>
  </w:num>
  <w:num w:numId="9" w16cid:durableId="403181231">
    <w:abstractNumId w:val="1"/>
  </w:num>
  <w:num w:numId="10" w16cid:durableId="1612054931">
    <w:abstractNumId w:val="0"/>
  </w:num>
  <w:num w:numId="11" w16cid:durableId="17868031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B8"/>
    <w:rsid w:val="00002E3D"/>
    <w:rsid w:val="0003215B"/>
    <w:rsid w:val="00045AC4"/>
    <w:rsid w:val="0004743C"/>
    <w:rsid w:val="000575DE"/>
    <w:rsid w:val="0007745C"/>
    <w:rsid w:val="000A67BC"/>
    <w:rsid w:val="000C3826"/>
    <w:rsid w:val="000C3E7B"/>
    <w:rsid w:val="000D0812"/>
    <w:rsid w:val="000F355E"/>
    <w:rsid w:val="00154E2D"/>
    <w:rsid w:val="00166EC2"/>
    <w:rsid w:val="00192917"/>
    <w:rsid w:val="001B10CF"/>
    <w:rsid w:val="001C47B6"/>
    <w:rsid w:val="001D48A9"/>
    <w:rsid w:val="0020511A"/>
    <w:rsid w:val="00253B35"/>
    <w:rsid w:val="00255781"/>
    <w:rsid w:val="00270D42"/>
    <w:rsid w:val="00292293"/>
    <w:rsid w:val="002A687A"/>
    <w:rsid w:val="002E0105"/>
    <w:rsid w:val="003052E2"/>
    <w:rsid w:val="00320768"/>
    <w:rsid w:val="003237A5"/>
    <w:rsid w:val="003309A8"/>
    <w:rsid w:val="00333B97"/>
    <w:rsid w:val="00360D51"/>
    <w:rsid w:val="003615D5"/>
    <w:rsid w:val="003E0704"/>
    <w:rsid w:val="003F1705"/>
    <w:rsid w:val="00400F06"/>
    <w:rsid w:val="0043413D"/>
    <w:rsid w:val="00444B6D"/>
    <w:rsid w:val="00447870"/>
    <w:rsid w:val="004C7214"/>
    <w:rsid w:val="004D40F5"/>
    <w:rsid w:val="004F4B2C"/>
    <w:rsid w:val="005B48BD"/>
    <w:rsid w:val="005C5E4F"/>
    <w:rsid w:val="005C7A3C"/>
    <w:rsid w:val="005E1629"/>
    <w:rsid w:val="005F7FFD"/>
    <w:rsid w:val="00614AF4"/>
    <w:rsid w:val="00617D97"/>
    <w:rsid w:val="006554F1"/>
    <w:rsid w:val="0067462F"/>
    <w:rsid w:val="006817A0"/>
    <w:rsid w:val="006E0AA0"/>
    <w:rsid w:val="006E617F"/>
    <w:rsid w:val="006F2763"/>
    <w:rsid w:val="006F4D29"/>
    <w:rsid w:val="0072404D"/>
    <w:rsid w:val="007379C3"/>
    <w:rsid w:val="00746CBD"/>
    <w:rsid w:val="00747040"/>
    <w:rsid w:val="007777C5"/>
    <w:rsid w:val="007777F9"/>
    <w:rsid w:val="007E6949"/>
    <w:rsid w:val="00801F57"/>
    <w:rsid w:val="0082671C"/>
    <w:rsid w:val="00830711"/>
    <w:rsid w:val="00843B08"/>
    <w:rsid w:val="00856CB0"/>
    <w:rsid w:val="00867C4C"/>
    <w:rsid w:val="008708E4"/>
    <w:rsid w:val="00894C21"/>
    <w:rsid w:val="008A3E0C"/>
    <w:rsid w:val="008C002C"/>
    <w:rsid w:val="008D002D"/>
    <w:rsid w:val="008D420C"/>
    <w:rsid w:val="0093710A"/>
    <w:rsid w:val="00947032"/>
    <w:rsid w:val="0096129F"/>
    <w:rsid w:val="00976D9B"/>
    <w:rsid w:val="009A6BAE"/>
    <w:rsid w:val="009D78A3"/>
    <w:rsid w:val="009E6D46"/>
    <w:rsid w:val="00A205B9"/>
    <w:rsid w:val="00A30ADE"/>
    <w:rsid w:val="00A44B39"/>
    <w:rsid w:val="00A50ED7"/>
    <w:rsid w:val="00A868D5"/>
    <w:rsid w:val="00AA160F"/>
    <w:rsid w:val="00AD0606"/>
    <w:rsid w:val="00AD6856"/>
    <w:rsid w:val="00AE5FC0"/>
    <w:rsid w:val="00AE6133"/>
    <w:rsid w:val="00AE6A4C"/>
    <w:rsid w:val="00AF015F"/>
    <w:rsid w:val="00B008EB"/>
    <w:rsid w:val="00B072E5"/>
    <w:rsid w:val="00B129EC"/>
    <w:rsid w:val="00B42F65"/>
    <w:rsid w:val="00B82475"/>
    <w:rsid w:val="00B826AA"/>
    <w:rsid w:val="00B86A0C"/>
    <w:rsid w:val="00C24D31"/>
    <w:rsid w:val="00C307D8"/>
    <w:rsid w:val="00C515E4"/>
    <w:rsid w:val="00C71A87"/>
    <w:rsid w:val="00C8167A"/>
    <w:rsid w:val="00C83560"/>
    <w:rsid w:val="00CB081D"/>
    <w:rsid w:val="00CC60D8"/>
    <w:rsid w:val="00D01DA0"/>
    <w:rsid w:val="00D154D3"/>
    <w:rsid w:val="00D30AB0"/>
    <w:rsid w:val="00D8726F"/>
    <w:rsid w:val="00D91A8D"/>
    <w:rsid w:val="00E37CB8"/>
    <w:rsid w:val="00E7241A"/>
    <w:rsid w:val="00E74241"/>
    <w:rsid w:val="00E8064D"/>
    <w:rsid w:val="00EC4495"/>
    <w:rsid w:val="00EE0710"/>
    <w:rsid w:val="00EE2D32"/>
    <w:rsid w:val="00F16789"/>
    <w:rsid w:val="00F31EE8"/>
    <w:rsid w:val="00F82E84"/>
    <w:rsid w:val="00F943AE"/>
    <w:rsid w:val="00FB1949"/>
    <w:rsid w:val="00FB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C33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12120"/>
        <w:sz w:val="18"/>
        <w:szCs w:val="18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ED7"/>
    <w:pPr>
      <w:ind w:left="2304"/>
      <w:jc w:val="left"/>
    </w:pPr>
  </w:style>
  <w:style w:type="paragraph" w:styleId="Heading1">
    <w:name w:val="heading 1"/>
    <w:basedOn w:val="Normal"/>
    <w:next w:val="Normal"/>
    <w:link w:val="Heading1Char"/>
    <w:uiPriority w:val="9"/>
    <w:semiHidden/>
    <w:rsid w:val="00333B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D163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333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D163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D0F2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B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D16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B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D16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B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B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D0F2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B9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34341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B9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34341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1"/>
    <w:qFormat/>
    <w:rsid w:val="00E74241"/>
    <w:pPr>
      <w:spacing w:before="360" w:after="240"/>
      <w:ind w:left="2160"/>
    </w:pPr>
    <w:rPr>
      <w:rFonts w:eastAsiaTheme="majorEastAsia" w:cstheme="majorBidi"/>
      <w:color w:val="BD1633" w:themeColor="accent1" w:themeShade="BF"/>
      <w:sz w:val="22"/>
      <w:szCs w:val="32"/>
    </w:rPr>
  </w:style>
  <w:style w:type="character" w:styleId="Strong">
    <w:name w:val="Strong"/>
    <w:basedOn w:val="DefaultParagraphFont"/>
    <w:uiPriority w:val="1"/>
    <w:semiHidden/>
    <w:rsid w:val="008C002C"/>
    <w:rPr>
      <w:b w:val="0"/>
      <w:bCs w:val="0"/>
      <w:color w:val="BD1633" w:themeColor="accent1" w:themeShade="BF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33B97"/>
  </w:style>
  <w:style w:type="paragraph" w:styleId="BlockText">
    <w:name w:val="Block Text"/>
    <w:basedOn w:val="Normal"/>
    <w:uiPriority w:val="99"/>
    <w:semiHidden/>
    <w:unhideWhenUsed/>
    <w:rsid w:val="00333B97"/>
    <w:pPr>
      <w:pBdr>
        <w:top w:val="single" w:sz="2" w:space="10" w:color="E73454" w:themeColor="accent1" w:shadow="1" w:frame="1"/>
        <w:left w:val="single" w:sz="2" w:space="10" w:color="E73454" w:themeColor="accent1" w:shadow="1" w:frame="1"/>
        <w:bottom w:val="single" w:sz="2" w:space="10" w:color="E73454" w:themeColor="accent1" w:shadow="1" w:frame="1"/>
        <w:right w:val="single" w:sz="2" w:space="10" w:color="E73454" w:themeColor="accent1" w:shadow="1" w:frame="1"/>
      </w:pBdr>
      <w:ind w:left="1152" w:right="1152"/>
    </w:pPr>
    <w:rPr>
      <w:i/>
      <w:iCs/>
      <w:color w:val="E7345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33B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3B97"/>
  </w:style>
  <w:style w:type="paragraph" w:styleId="BodyText2">
    <w:name w:val="Body Text 2"/>
    <w:basedOn w:val="Normal"/>
    <w:link w:val="BodyText2Char"/>
    <w:uiPriority w:val="99"/>
    <w:semiHidden/>
    <w:unhideWhenUsed/>
    <w:rsid w:val="00333B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3B97"/>
  </w:style>
  <w:style w:type="paragraph" w:styleId="BodyText3">
    <w:name w:val="Body Text 3"/>
    <w:basedOn w:val="Normal"/>
    <w:link w:val="BodyText3Char"/>
    <w:uiPriority w:val="99"/>
    <w:semiHidden/>
    <w:unhideWhenUsed/>
    <w:rsid w:val="00333B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33B9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33B9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33B9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3B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3B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33B9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33B9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3B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3B9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33B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33B9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33B97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3B97"/>
    <w:pPr>
      <w:spacing w:after="200"/>
    </w:pPr>
    <w:rPr>
      <w:i/>
      <w:iCs/>
      <w:color w:val="000000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333B9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33B97"/>
  </w:style>
  <w:style w:type="table" w:styleId="ColorfulGrid">
    <w:name w:val="Colorful Grid"/>
    <w:basedOn w:val="TableNormal"/>
    <w:uiPriority w:val="73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</w:rPr>
      <w:tblPr/>
      <w:tcPr>
        <w:shd w:val="clear" w:color="auto" w:fill="A7A7A4" w:themeFill="tex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A7A7A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</w:rPr>
      <w:tblPr/>
      <w:tcPr>
        <w:shd w:val="clear" w:color="auto" w:fill="F5ADBA" w:themeFill="accen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5AD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</w:rPr>
      <w:tblPr/>
      <w:tcPr>
        <w:shd w:val="clear" w:color="auto" w:fill="88DFFF" w:themeFill="accent2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88DF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5" w:themeFill="accent3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F8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</w:rPr>
      <w:tblPr/>
      <w:tcPr>
        <w:shd w:val="clear" w:color="auto" w:fill="F9D1AA" w:themeFill="accent4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D1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33B97"/>
    <w:rPr>
      <w:color w:val="212120" w:themeColor="text1"/>
    </w:rPr>
    <w:tblPr>
      <w:tblStyleRowBandSize w:val="1"/>
      <w:tblStyleColBandSize w:val="1"/>
    </w:tblPr>
    <w:tcPr>
      <w:shd w:val="clear" w:color="auto" w:fill="E9E9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33B97"/>
    <w:rPr>
      <w:color w:val="212120" w:themeColor="text1"/>
    </w:rPr>
    <w:tblPr>
      <w:tblStyleRowBandSize w:val="1"/>
      <w:tblStyleColBandSize w:val="1"/>
    </w:tblPr>
    <w:tcPr>
      <w:shd w:val="clear" w:color="auto" w:fill="FCEB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33B97"/>
    <w:rPr>
      <w:color w:val="212120" w:themeColor="text1"/>
    </w:rPr>
    <w:tblPr>
      <w:tblStyleRowBandSize w:val="1"/>
      <w:tblStyleColBandSize w:val="1"/>
    </w:tblPr>
    <w:tcPr>
      <w:shd w:val="clear" w:color="auto" w:fill="E1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33B97"/>
    <w:rPr>
      <w:color w:val="212120" w:themeColor="text1"/>
    </w:rPr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6F0D" w:themeFill="accent4" w:themeFillShade="CC"/>
      </w:tcPr>
    </w:tblStylePr>
    <w:tblStylePr w:type="lastRow">
      <w:rPr>
        <w:b/>
        <w:bCs/>
        <w:color w:val="D76F0D" w:themeColor="accent4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33B97"/>
    <w:rPr>
      <w:color w:val="212120" w:themeColor="text1"/>
    </w:rPr>
    <w:tblPr>
      <w:tblStyleRowBandSize w:val="1"/>
      <w:tblStyleColBandSize w:val="1"/>
    </w:tblPr>
    <w:tcPr>
      <w:shd w:val="clear" w:color="auto" w:fill="FDF3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B" w:themeFill="accent3" w:themeFillShade="CC"/>
      </w:tcPr>
    </w:tblStylePr>
    <w:tblStylePr w:type="lastRow">
      <w:rPr>
        <w:b/>
        <w:bCs/>
        <w:color w:val="CEC3AB" w:themeColor="accent3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33B97"/>
    <w:rPr>
      <w:color w:val="21212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33B97"/>
    <w:rPr>
      <w:color w:val="21212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24" w:space="0" w:color="009DD5" w:themeColor="accent2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3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313" w:themeColor="text1" w:themeShade="99"/>
          <w:insideV w:val="nil"/>
        </w:tcBorders>
        <w:shd w:val="clear" w:color="auto" w:fill="1313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91918E" w:themeFill="tex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24" w:space="0" w:color="009DD5" w:themeColor="accent2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12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1229" w:themeColor="accent1" w:themeShade="99"/>
          <w:insideV w:val="nil"/>
        </w:tcBorders>
        <w:shd w:val="clear" w:color="auto" w:fill="9712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1229" w:themeFill="accent1" w:themeFillShade="99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399A9" w:themeFill="accen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2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7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7F" w:themeColor="accent2" w:themeShade="99"/>
          <w:insideV w:val="nil"/>
        </w:tcBorders>
        <w:shd w:val="clear" w:color="auto" w:fill="005D7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7F" w:themeFill="accent2" w:themeFillShade="99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6BD7FF" w:themeFill="accent2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24" w:space="0" w:color="F28D2C" w:themeColor="accent4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96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96F" w:themeColor="accent3" w:themeShade="99"/>
          <w:insideV w:val="nil"/>
        </w:tcBorders>
        <w:shd w:val="clear" w:color="auto" w:fill="AB996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96F" w:themeFill="accent3" w:themeFillShade="99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24" w:space="0" w:color="F1EEE7" w:themeColor="accent3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3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30A" w:themeColor="accent4" w:themeShade="99"/>
          <w:insideV w:val="nil"/>
        </w:tcBorders>
        <w:shd w:val="clear" w:color="auto" w:fill="A153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30A" w:themeFill="accent4" w:themeFillShade="99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8C595" w:themeFill="accent4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3B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B9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B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B9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181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0F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16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9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1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4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33B97"/>
  </w:style>
  <w:style w:type="character" w:customStyle="1" w:styleId="DateChar">
    <w:name w:val="Date Char"/>
    <w:basedOn w:val="DefaultParagraphFont"/>
    <w:link w:val="Date"/>
    <w:uiPriority w:val="99"/>
    <w:semiHidden/>
    <w:rsid w:val="00333B97"/>
  </w:style>
  <w:style w:type="paragraph" w:styleId="DocumentMap">
    <w:name w:val="Document Map"/>
    <w:basedOn w:val="Normal"/>
    <w:link w:val="DocumentMapChar"/>
    <w:uiPriority w:val="99"/>
    <w:semiHidden/>
    <w:unhideWhenUsed/>
    <w:rsid w:val="00333B9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3B9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33B9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33B97"/>
  </w:style>
  <w:style w:type="character" w:styleId="Emphasis">
    <w:name w:val="Emphasis"/>
    <w:basedOn w:val="DefaultParagraphFont"/>
    <w:uiPriority w:val="20"/>
    <w:semiHidden/>
    <w:unhideWhenUsed/>
    <w:qFormat/>
    <w:rsid w:val="00333B9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33B9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3B9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3B9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33B9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33B9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33B9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93710A"/>
  </w:style>
  <w:style w:type="character" w:customStyle="1" w:styleId="FooterChar">
    <w:name w:val="Footer Char"/>
    <w:basedOn w:val="DefaultParagraphFont"/>
    <w:link w:val="Footer"/>
    <w:uiPriority w:val="99"/>
    <w:semiHidden/>
    <w:rsid w:val="00A50ED7"/>
  </w:style>
  <w:style w:type="character" w:styleId="FootnoteReference">
    <w:name w:val="footnote reference"/>
    <w:basedOn w:val="DefaultParagraphFont"/>
    <w:uiPriority w:val="99"/>
    <w:semiHidden/>
    <w:unhideWhenUsed/>
    <w:rsid w:val="00333B9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B9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B97"/>
    <w:rPr>
      <w:szCs w:val="20"/>
    </w:rPr>
  </w:style>
  <w:style w:type="table" w:styleId="GridTable1Light">
    <w:name w:val="Grid Table 1 Light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A7A7A4" w:themeColor="text1" w:themeTint="66"/>
        <w:left w:val="single" w:sz="4" w:space="0" w:color="A7A7A4" w:themeColor="text1" w:themeTint="66"/>
        <w:bottom w:val="single" w:sz="4" w:space="0" w:color="A7A7A4" w:themeColor="text1" w:themeTint="66"/>
        <w:right w:val="single" w:sz="4" w:space="0" w:color="A7A7A4" w:themeColor="text1" w:themeTint="66"/>
        <w:insideH w:val="single" w:sz="4" w:space="0" w:color="A7A7A4" w:themeColor="text1" w:themeTint="66"/>
        <w:insideV w:val="single" w:sz="4" w:space="0" w:color="A7A7A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5ADBA" w:themeColor="accent1" w:themeTint="66"/>
        <w:left w:val="single" w:sz="4" w:space="0" w:color="F5ADBA" w:themeColor="accent1" w:themeTint="66"/>
        <w:bottom w:val="single" w:sz="4" w:space="0" w:color="F5ADBA" w:themeColor="accent1" w:themeTint="66"/>
        <w:right w:val="single" w:sz="4" w:space="0" w:color="F5ADBA" w:themeColor="accent1" w:themeTint="66"/>
        <w:insideH w:val="single" w:sz="4" w:space="0" w:color="F5ADBA" w:themeColor="accent1" w:themeTint="66"/>
        <w:insideV w:val="single" w:sz="4" w:space="0" w:color="F5AD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88DFFF" w:themeColor="accent2" w:themeTint="66"/>
        <w:left w:val="single" w:sz="4" w:space="0" w:color="88DFFF" w:themeColor="accent2" w:themeTint="66"/>
        <w:bottom w:val="single" w:sz="4" w:space="0" w:color="88DFFF" w:themeColor="accent2" w:themeTint="66"/>
        <w:right w:val="single" w:sz="4" w:space="0" w:color="88DFFF" w:themeColor="accent2" w:themeTint="66"/>
        <w:insideH w:val="single" w:sz="4" w:space="0" w:color="88DFFF" w:themeColor="accent2" w:themeTint="66"/>
        <w:insideV w:val="single" w:sz="4" w:space="0" w:color="88D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9F8F5" w:themeColor="accent3" w:themeTint="66"/>
        <w:left w:val="single" w:sz="4" w:space="0" w:color="F9F8F5" w:themeColor="accent3" w:themeTint="66"/>
        <w:bottom w:val="single" w:sz="4" w:space="0" w:color="F9F8F5" w:themeColor="accent3" w:themeTint="66"/>
        <w:right w:val="single" w:sz="4" w:space="0" w:color="F9F8F5" w:themeColor="accent3" w:themeTint="66"/>
        <w:insideH w:val="single" w:sz="4" w:space="0" w:color="F9F8F5" w:themeColor="accent3" w:themeTint="66"/>
        <w:insideV w:val="single" w:sz="4" w:space="0" w:color="F9F8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9D1AA" w:themeColor="accent4" w:themeTint="66"/>
        <w:left w:val="single" w:sz="4" w:space="0" w:color="F9D1AA" w:themeColor="accent4" w:themeTint="66"/>
        <w:bottom w:val="single" w:sz="4" w:space="0" w:color="F9D1AA" w:themeColor="accent4" w:themeTint="66"/>
        <w:right w:val="single" w:sz="4" w:space="0" w:color="F9D1AA" w:themeColor="accent4" w:themeTint="66"/>
        <w:insideH w:val="single" w:sz="4" w:space="0" w:color="F9D1AA" w:themeColor="accent4" w:themeTint="66"/>
        <w:insideV w:val="single" w:sz="4" w:space="0" w:color="F9D1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7B7B77" w:themeColor="text1" w:themeTint="99"/>
        <w:bottom w:val="single" w:sz="2" w:space="0" w:color="7B7B77" w:themeColor="text1" w:themeTint="99"/>
        <w:insideH w:val="single" w:sz="2" w:space="0" w:color="7B7B77" w:themeColor="text1" w:themeTint="99"/>
        <w:insideV w:val="single" w:sz="2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7B77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F08598" w:themeColor="accent1" w:themeTint="99"/>
        <w:bottom w:val="single" w:sz="2" w:space="0" w:color="F08598" w:themeColor="accent1" w:themeTint="99"/>
        <w:insideH w:val="single" w:sz="2" w:space="0" w:color="F08598" w:themeColor="accent1" w:themeTint="99"/>
        <w:insideV w:val="single" w:sz="2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59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4CCFFF" w:themeColor="accent2" w:themeTint="99"/>
        <w:bottom w:val="single" w:sz="2" w:space="0" w:color="4CCFFF" w:themeColor="accent2" w:themeTint="99"/>
        <w:insideH w:val="single" w:sz="2" w:space="0" w:color="4CCFFF" w:themeColor="accent2" w:themeTint="99"/>
        <w:insideV w:val="single" w:sz="2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C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F6F4F0" w:themeColor="accent3" w:themeTint="99"/>
        <w:bottom w:val="single" w:sz="2" w:space="0" w:color="F6F4F0" w:themeColor="accent3" w:themeTint="99"/>
        <w:insideH w:val="single" w:sz="2" w:space="0" w:color="F6F4F0" w:themeColor="accent3" w:themeTint="99"/>
        <w:insideV w:val="single" w:sz="2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F4F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F7BA80" w:themeColor="accent4" w:themeTint="99"/>
        <w:bottom w:val="single" w:sz="2" w:space="0" w:color="F7BA80" w:themeColor="accent4" w:themeTint="99"/>
        <w:insideH w:val="single" w:sz="2" w:space="0" w:color="F7BA80" w:themeColor="accent4" w:themeTint="99"/>
        <w:insideV w:val="single" w:sz="2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BA8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A7A7A4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5AD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88DF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9F8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9D1A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33B97"/>
    <w:rPr>
      <w:color w:val="212120" w:themeColor="text1"/>
    </w:r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33B97"/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33B97"/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33B97"/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33B97"/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33B97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33B9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33B97"/>
    <w:rPr>
      <w:color w:val="212120" w:themeColor="text1"/>
    </w:r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33B97"/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33B97"/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33B97"/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33B97"/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33B97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33B9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93710A"/>
  </w:style>
  <w:style w:type="character" w:customStyle="1" w:styleId="HeaderChar">
    <w:name w:val="Header Char"/>
    <w:basedOn w:val="DefaultParagraphFont"/>
    <w:link w:val="Header"/>
    <w:uiPriority w:val="99"/>
    <w:semiHidden/>
    <w:rsid w:val="00A50ED7"/>
  </w:style>
  <w:style w:type="character" w:customStyle="1" w:styleId="Heading1Char">
    <w:name w:val="Heading 1 Char"/>
    <w:basedOn w:val="DefaultParagraphFont"/>
    <w:link w:val="Heading1"/>
    <w:uiPriority w:val="9"/>
    <w:semiHidden/>
    <w:rsid w:val="00A50ED7"/>
    <w:rPr>
      <w:rFonts w:asciiTheme="majorHAnsi" w:eastAsiaTheme="majorEastAsia" w:hAnsiTheme="majorHAnsi" w:cstheme="majorBidi"/>
      <w:color w:val="BD1633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ED7"/>
    <w:rPr>
      <w:rFonts w:asciiTheme="majorHAnsi" w:eastAsiaTheme="majorEastAsia" w:hAnsiTheme="majorHAnsi" w:cstheme="majorBidi"/>
      <w:color w:val="BD1633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B97"/>
    <w:rPr>
      <w:rFonts w:asciiTheme="majorHAnsi" w:eastAsiaTheme="majorEastAsia" w:hAnsiTheme="majorHAnsi" w:cstheme="majorBidi"/>
      <w:color w:val="7D0F22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B97"/>
    <w:rPr>
      <w:rFonts w:asciiTheme="majorHAnsi" w:eastAsiaTheme="majorEastAsia" w:hAnsiTheme="majorHAnsi" w:cstheme="majorBidi"/>
      <w:i/>
      <w:iCs/>
      <w:color w:val="BD163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B97"/>
    <w:rPr>
      <w:rFonts w:asciiTheme="majorHAnsi" w:eastAsiaTheme="majorEastAsia" w:hAnsiTheme="majorHAnsi" w:cstheme="majorBidi"/>
      <w:color w:val="BD163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B97"/>
    <w:rPr>
      <w:rFonts w:asciiTheme="majorHAnsi" w:eastAsiaTheme="majorEastAsia" w:hAnsiTheme="majorHAnsi" w:cstheme="majorBidi"/>
      <w:color w:val="7D0F2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B97"/>
    <w:rPr>
      <w:rFonts w:asciiTheme="majorHAnsi" w:eastAsiaTheme="majorEastAsia" w:hAnsiTheme="majorHAnsi" w:cstheme="majorBidi"/>
      <w:i/>
      <w:iCs/>
      <w:color w:val="7D0F2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B97"/>
    <w:rPr>
      <w:rFonts w:asciiTheme="majorHAnsi" w:eastAsiaTheme="majorEastAsia" w:hAnsiTheme="majorHAnsi" w:cstheme="majorBidi"/>
      <w:color w:val="434341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B97"/>
    <w:rPr>
      <w:rFonts w:asciiTheme="majorHAnsi" w:eastAsiaTheme="majorEastAsia" w:hAnsiTheme="majorHAnsi" w:cstheme="majorBidi"/>
      <w:i/>
      <w:iCs/>
      <w:color w:val="434341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33B97"/>
  </w:style>
  <w:style w:type="paragraph" w:styleId="HTMLAddress">
    <w:name w:val="HTML Address"/>
    <w:basedOn w:val="Normal"/>
    <w:link w:val="HTMLAddressChar"/>
    <w:uiPriority w:val="99"/>
    <w:semiHidden/>
    <w:unhideWhenUsed/>
    <w:rsid w:val="00333B9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33B9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33B9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33B9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3B9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3B9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33B9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33B9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E0AA0"/>
    <w:rPr>
      <w:color w:val="864508" w:themeColor="accent4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33B9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33B9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33B9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33B9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33B9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33B9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33B9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33B9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33B9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33B9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33B97"/>
    <w:rPr>
      <w:i/>
      <w:iCs/>
      <w:color w:val="E7345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33B97"/>
    <w:pPr>
      <w:pBdr>
        <w:top w:val="single" w:sz="4" w:space="10" w:color="E73454" w:themeColor="accent1"/>
        <w:bottom w:val="single" w:sz="4" w:space="10" w:color="E73454" w:themeColor="accent1"/>
      </w:pBdr>
      <w:spacing w:before="360" w:after="360"/>
      <w:ind w:left="864" w:right="864"/>
    </w:pPr>
    <w:rPr>
      <w:i/>
      <w:iCs/>
      <w:color w:val="E7345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33B97"/>
    <w:rPr>
      <w:i/>
      <w:iCs/>
      <w:color w:val="E7345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33B97"/>
    <w:rPr>
      <w:b/>
      <w:bCs/>
      <w:smallCaps/>
      <w:color w:val="E7345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1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  <w:shd w:val="clear" w:color="auto" w:fill="C8C8C7" w:themeFill="text1" w:themeFillTint="3F"/>
      </w:tcPr>
    </w:tblStylePr>
    <w:tblStylePr w:type="band2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1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  <w:shd w:val="clear" w:color="auto" w:fill="F9CCD4" w:themeFill="accent1" w:themeFillTint="3F"/>
      </w:tcPr>
    </w:tblStylePr>
    <w:tblStylePr w:type="band2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1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  <w:shd w:val="clear" w:color="auto" w:fill="B5EBFF" w:themeFill="accent2" w:themeFillTint="3F"/>
      </w:tcPr>
    </w:tblStylePr>
    <w:tblStylePr w:type="band2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1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  <w:shd w:val="clear" w:color="auto" w:fill="FBFAF8" w:themeFill="accent3" w:themeFillTint="3F"/>
      </w:tcPr>
    </w:tblStylePr>
    <w:tblStylePr w:type="band2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1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  <w:shd w:val="clear" w:color="auto" w:fill="FBE2CA" w:themeFill="accent4" w:themeFillTint="3F"/>
      </w:tcPr>
    </w:tblStylePr>
    <w:tblStylePr w:type="band2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33B97"/>
    <w:rPr>
      <w:color w:val="181818" w:themeColor="text1" w:themeShade="BF"/>
    </w:r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33B97"/>
    <w:rPr>
      <w:color w:val="BD1633" w:themeColor="accent1" w:themeShade="BF"/>
    </w:r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33B97"/>
    <w:rPr>
      <w:color w:val="00749F" w:themeColor="accent2" w:themeShade="BF"/>
    </w:r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33B97"/>
    <w:rPr>
      <w:color w:val="C5B89C" w:themeColor="accent3" w:themeShade="BF"/>
    </w:r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33B97"/>
    <w:rPr>
      <w:color w:val="C9680C" w:themeColor="accent4" w:themeShade="BF"/>
    </w:r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33B97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33B97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33B97"/>
  </w:style>
  <w:style w:type="paragraph" w:styleId="List">
    <w:name w:val="List"/>
    <w:basedOn w:val="Normal"/>
    <w:uiPriority w:val="99"/>
    <w:semiHidden/>
    <w:unhideWhenUsed/>
    <w:rsid w:val="00333B9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33B9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33B9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33B9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33B9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33B9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33B9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33B9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33B9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33B9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33B9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33B9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33B9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33B9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33B9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33B9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33B9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33B9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33B9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33B9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33B9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7B7B77" w:themeColor="text1" w:themeTint="99"/>
        <w:bottom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F08598" w:themeColor="accent1" w:themeTint="99"/>
        <w:bottom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4CCFFF" w:themeColor="accent2" w:themeTint="99"/>
        <w:bottom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F6F4F0" w:themeColor="accent3" w:themeTint="99"/>
        <w:bottom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F7BA80" w:themeColor="accent4" w:themeTint="99"/>
        <w:bottom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212120" w:themeColor="text1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2120" w:themeColor="text1"/>
          <w:right w:val="single" w:sz="4" w:space="0" w:color="212120" w:themeColor="text1"/>
        </w:tcBorders>
      </w:tcPr>
    </w:tblStylePr>
    <w:tblStylePr w:type="band1Horz">
      <w:tblPr/>
      <w:tcPr>
        <w:tcBorders>
          <w:top w:val="single" w:sz="4" w:space="0" w:color="212120" w:themeColor="text1"/>
          <w:bottom w:val="single" w:sz="4" w:space="0" w:color="2121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120" w:themeColor="text1"/>
          <w:left w:val="nil"/>
        </w:tcBorders>
      </w:tcPr>
    </w:tblStylePr>
    <w:tblStylePr w:type="swCell">
      <w:tblPr/>
      <w:tcPr>
        <w:tcBorders>
          <w:top w:val="double" w:sz="4" w:space="0" w:color="21212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E73454" w:themeColor="accent1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454" w:themeColor="accent1"/>
          <w:right w:val="single" w:sz="4" w:space="0" w:color="E73454" w:themeColor="accent1"/>
        </w:tcBorders>
      </w:tcPr>
    </w:tblStylePr>
    <w:tblStylePr w:type="band1Horz">
      <w:tblPr/>
      <w:tcPr>
        <w:tcBorders>
          <w:top w:val="single" w:sz="4" w:space="0" w:color="E73454" w:themeColor="accent1"/>
          <w:bottom w:val="single" w:sz="4" w:space="0" w:color="E734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3454" w:themeColor="accent1"/>
          <w:left w:val="nil"/>
        </w:tcBorders>
      </w:tcPr>
    </w:tblStylePr>
    <w:tblStylePr w:type="swCell">
      <w:tblPr/>
      <w:tcPr>
        <w:tcBorders>
          <w:top w:val="double" w:sz="4" w:space="0" w:color="E7345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5" w:themeColor="accent2"/>
          <w:right w:val="single" w:sz="4" w:space="0" w:color="009DD5" w:themeColor="accent2"/>
        </w:tcBorders>
      </w:tcPr>
    </w:tblStylePr>
    <w:tblStylePr w:type="band1Horz">
      <w:tblPr/>
      <w:tcPr>
        <w:tcBorders>
          <w:top w:val="single" w:sz="4" w:space="0" w:color="009DD5" w:themeColor="accent2"/>
          <w:bottom w:val="single" w:sz="4" w:space="0" w:color="009DD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5" w:themeColor="accent2"/>
          <w:left w:val="nil"/>
        </w:tcBorders>
      </w:tcPr>
    </w:tblStylePr>
    <w:tblStylePr w:type="swCell">
      <w:tblPr/>
      <w:tcPr>
        <w:tcBorders>
          <w:top w:val="double" w:sz="4" w:space="0" w:color="009DD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1EEE7" w:themeColor="accent3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EEE7" w:themeColor="accent3"/>
          <w:right w:val="single" w:sz="4" w:space="0" w:color="F1EEE7" w:themeColor="accent3"/>
        </w:tcBorders>
      </w:tcPr>
    </w:tblStylePr>
    <w:tblStylePr w:type="band1Horz">
      <w:tblPr/>
      <w:tcPr>
        <w:tcBorders>
          <w:top w:val="single" w:sz="4" w:space="0" w:color="F1EEE7" w:themeColor="accent3"/>
          <w:bottom w:val="single" w:sz="4" w:space="0" w:color="F1EEE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EEE7" w:themeColor="accent3"/>
          <w:left w:val="nil"/>
        </w:tcBorders>
      </w:tcPr>
    </w:tblStylePr>
    <w:tblStylePr w:type="swCell">
      <w:tblPr/>
      <w:tcPr>
        <w:tcBorders>
          <w:top w:val="double" w:sz="4" w:space="0" w:color="F1EEE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28D2C" w:themeColor="accent4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8D2C" w:themeColor="accent4"/>
          <w:right w:val="single" w:sz="4" w:space="0" w:color="F28D2C" w:themeColor="accent4"/>
        </w:tcBorders>
      </w:tcPr>
    </w:tblStylePr>
    <w:tblStylePr w:type="band1Horz">
      <w:tblPr/>
      <w:tcPr>
        <w:tcBorders>
          <w:top w:val="single" w:sz="4" w:space="0" w:color="F28D2C" w:themeColor="accent4"/>
          <w:bottom w:val="single" w:sz="4" w:space="0" w:color="F28D2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8D2C" w:themeColor="accent4"/>
          <w:left w:val="nil"/>
        </w:tcBorders>
      </w:tcPr>
    </w:tblStylePr>
    <w:tblStylePr w:type="swCell">
      <w:tblPr/>
      <w:tcPr>
        <w:tcBorders>
          <w:top w:val="double" w:sz="4" w:space="0" w:color="F28D2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212120" w:themeColor="text1"/>
        <w:left w:val="single" w:sz="24" w:space="0" w:color="212120" w:themeColor="text1"/>
        <w:bottom w:val="single" w:sz="24" w:space="0" w:color="212120" w:themeColor="text1"/>
        <w:right w:val="single" w:sz="24" w:space="0" w:color="212120" w:themeColor="text1"/>
      </w:tblBorders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E73454" w:themeColor="accent1"/>
        <w:left w:val="single" w:sz="24" w:space="0" w:color="E73454" w:themeColor="accent1"/>
        <w:bottom w:val="single" w:sz="24" w:space="0" w:color="E73454" w:themeColor="accent1"/>
        <w:right w:val="single" w:sz="24" w:space="0" w:color="E73454" w:themeColor="accent1"/>
      </w:tblBorders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009DD5" w:themeColor="accent2"/>
        <w:left w:val="single" w:sz="24" w:space="0" w:color="009DD5" w:themeColor="accent2"/>
        <w:bottom w:val="single" w:sz="24" w:space="0" w:color="009DD5" w:themeColor="accent2"/>
        <w:right w:val="single" w:sz="24" w:space="0" w:color="009DD5" w:themeColor="accent2"/>
      </w:tblBorders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F1EEE7" w:themeColor="accent3"/>
        <w:left w:val="single" w:sz="24" w:space="0" w:color="F1EEE7" w:themeColor="accent3"/>
        <w:bottom w:val="single" w:sz="24" w:space="0" w:color="F1EEE7" w:themeColor="accent3"/>
        <w:right w:val="single" w:sz="24" w:space="0" w:color="F1EEE7" w:themeColor="accent3"/>
      </w:tblBorders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F28D2C" w:themeColor="accent4"/>
        <w:left w:val="single" w:sz="24" w:space="0" w:color="F28D2C" w:themeColor="accent4"/>
        <w:bottom w:val="single" w:sz="24" w:space="0" w:color="F28D2C" w:themeColor="accent4"/>
        <w:right w:val="single" w:sz="24" w:space="0" w:color="F28D2C" w:themeColor="accent4"/>
      </w:tblBorders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33B97"/>
    <w:rPr>
      <w:color w:val="212120" w:themeColor="text1"/>
    </w:rPr>
    <w:tblPr>
      <w:tblStyleRowBandSize w:val="1"/>
      <w:tblStyleColBandSize w:val="1"/>
      <w:tblBorders>
        <w:top w:val="single" w:sz="4" w:space="0" w:color="212120" w:themeColor="text1"/>
        <w:bottom w:val="single" w:sz="4" w:space="0" w:color="2121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121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33B97"/>
    <w:rPr>
      <w:color w:val="BD1633" w:themeColor="accent1" w:themeShade="BF"/>
    </w:rPr>
    <w:tblPr>
      <w:tblStyleRowBandSize w:val="1"/>
      <w:tblStyleColBandSize w:val="1"/>
      <w:tblBorders>
        <w:top w:val="single" w:sz="4" w:space="0" w:color="E73454" w:themeColor="accent1"/>
        <w:bottom w:val="single" w:sz="4" w:space="0" w:color="E7345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7345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33B97"/>
    <w:rPr>
      <w:color w:val="00749F" w:themeColor="accent2" w:themeShade="BF"/>
    </w:rPr>
    <w:tblPr>
      <w:tblStyleRowBandSize w:val="1"/>
      <w:tblStyleColBandSize w:val="1"/>
      <w:tblBorders>
        <w:top w:val="single" w:sz="4" w:space="0" w:color="009DD5" w:themeColor="accent2"/>
        <w:bottom w:val="single" w:sz="4" w:space="0" w:color="009DD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33B97"/>
    <w:rPr>
      <w:color w:val="C5B89C" w:themeColor="accent3" w:themeShade="BF"/>
    </w:rPr>
    <w:tblPr>
      <w:tblStyleRowBandSize w:val="1"/>
      <w:tblStyleColBandSize w:val="1"/>
      <w:tblBorders>
        <w:top w:val="single" w:sz="4" w:space="0" w:color="F1EEE7" w:themeColor="accent3"/>
        <w:bottom w:val="single" w:sz="4" w:space="0" w:color="F1EEE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EEE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33B97"/>
    <w:rPr>
      <w:color w:val="C9680C" w:themeColor="accent4" w:themeShade="BF"/>
    </w:rPr>
    <w:tblPr>
      <w:tblStyleRowBandSize w:val="1"/>
      <w:tblStyleColBandSize w:val="1"/>
      <w:tblBorders>
        <w:top w:val="single" w:sz="4" w:space="0" w:color="F28D2C" w:themeColor="accent4"/>
        <w:bottom w:val="single" w:sz="4" w:space="0" w:color="F28D2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8D2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33B97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33B9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33B97"/>
    <w:rPr>
      <w:color w:val="21212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21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21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21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21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33B97"/>
    <w:rPr>
      <w:color w:val="BD163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345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345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345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345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33B97"/>
    <w:rPr>
      <w:color w:val="00749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33B97"/>
    <w:rPr>
      <w:color w:val="C5B89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EEE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EEE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EEE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EEE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33B97"/>
    <w:rPr>
      <w:color w:val="C968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8D2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8D2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8D2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8D2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33B97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33B97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33B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33B9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  <w:insideV w:val="single" w:sz="8" w:space="0" w:color="595957" w:themeColor="text1" w:themeTint="BF"/>
      </w:tblBorders>
    </w:tblPr>
    <w:tcPr>
      <w:shd w:val="clear" w:color="auto" w:fill="C8C8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  <w:insideV w:val="single" w:sz="8" w:space="0" w:color="ED667E" w:themeColor="accent1" w:themeTint="BF"/>
      </w:tblBorders>
    </w:tblPr>
    <w:tcPr>
      <w:shd w:val="clear" w:color="auto" w:fill="F9CC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6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  <w:insideV w:val="single" w:sz="8" w:space="0" w:color="20C3FF" w:themeColor="accent2" w:themeTint="BF"/>
      </w:tblBorders>
    </w:tblPr>
    <w:tcPr>
      <w:shd w:val="clear" w:color="auto" w:fill="B5E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0C3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  <w:insideV w:val="single" w:sz="8" w:space="0" w:color="F4F2EC" w:themeColor="accent3" w:themeTint="BF"/>
      </w:tblBorders>
    </w:tblPr>
    <w:tcPr>
      <w:shd w:val="clear" w:color="auto" w:fill="FBFA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F2E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  <w:insideV w:val="single" w:sz="8" w:space="0" w:color="F5A860" w:themeColor="accent4" w:themeTint="BF"/>
      </w:tblBorders>
    </w:tblPr>
    <w:tcPr>
      <w:shd w:val="clear" w:color="auto" w:fill="FBE2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86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cPr>
      <w:shd w:val="clear" w:color="auto" w:fill="C8C8C7" w:themeFill="text1" w:themeFillTint="3F"/>
    </w:tcPr>
    <w:tblStylePr w:type="firstRow">
      <w:rPr>
        <w:b/>
        <w:bCs/>
        <w:color w:val="212120" w:themeColor="text1"/>
      </w:rPr>
      <w:tblPr/>
      <w:tcPr>
        <w:shd w:val="clear" w:color="auto" w:fill="E9E9E8" w:themeFill="tex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1" w:themeFill="text1" w:themeFillTint="33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tcBorders>
          <w:insideH w:val="single" w:sz="6" w:space="0" w:color="212120" w:themeColor="text1"/>
          <w:insideV w:val="single" w:sz="6" w:space="0" w:color="212120" w:themeColor="text1"/>
        </w:tcBorders>
        <w:shd w:val="clear" w:color="auto" w:fill="91918E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cPr>
      <w:shd w:val="clear" w:color="auto" w:fill="F9CCD4" w:themeFill="accent1" w:themeFillTint="3F"/>
    </w:tcPr>
    <w:tblStylePr w:type="firstRow">
      <w:rPr>
        <w:b/>
        <w:bCs/>
        <w:color w:val="212120" w:themeColor="text1"/>
      </w:rPr>
      <w:tblPr/>
      <w:tcPr>
        <w:shd w:val="clear" w:color="auto" w:fill="FCEBEE" w:themeFill="accen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6DC" w:themeFill="accent1" w:themeFillTint="33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tcBorders>
          <w:insideH w:val="single" w:sz="6" w:space="0" w:color="E73454" w:themeColor="accent1"/>
          <w:insideV w:val="single" w:sz="6" w:space="0" w:color="E73454" w:themeColor="accent1"/>
        </w:tcBorders>
        <w:shd w:val="clear" w:color="auto" w:fill="F399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cPr>
      <w:shd w:val="clear" w:color="auto" w:fill="B5EBFF" w:themeFill="accent2" w:themeFillTint="3F"/>
    </w:tcPr>
    <w:tblStylePr w:type="firstRow">
      <w:rPr>
        <w:b/>
        <w:bCs/>
        <w:color w:val="212120" w:themeColor="text1"/>
      </w:rPr>
      <w:tblPr/>
      <w:tcPr>
        <w:shd w:val="clear" w:color="auto" w:fill="E1F7FF" w:themeFill="accent2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FFF" w:themeFill="accent2" w:themeFillTint="33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tcBorders>
          <w:insideH w:val="single" w:sz="6" w:space="0" w:color="009DD5" w:themeColor="accent2"/>
          <w:insideV w:val="single" w:sz="6" w:space="0" w:color="009DD5" w:themeColor="accent2"/>
        </w:tcBorders>
        <w:shd w:val="clear" w:color="auto" w:fill="6BD7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cPr>
      <w:shd w:val="clear" w:color="auto" w:fill="FBFAF8" w:themeFill="accent3" w:themeFillTint="3F"/>
    </w:tcPr>
    <w:tblStylePr w:type="firstRow">
      <w:rPr>
        <w:b/>
        <w:bCs/>
        <w:color w:val="21212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1EEE7" w:themeColor="accent3"/>
          <w:insideV w:val="single" w:sz="6" w:space="0" w:color="F1EEE7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cPr>
      <w:shd w:val="clear" w:color="auto" w:fill="FBE2CA" w:themeFill="accent4" w:themeFillTint="3F"/>
    </w:tcPr>
    <w:tblStylePr w:type="firstRow">
      <w:rPr>
        <w:b/>
        <w:bCs/>
        <w:color w:val="212120" w:themeColor="text1"/>
      </w:rPr>
      <w:tblPr/>
      <w:tcPr>
        <w:shd w:val="clear" w:color="auto" w:fill="FDF3EA" w:themeFill="accent4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4" w:themeFill="accent4" w:themeFillTint="33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tcBorders>
          <w:insideH w:val="single" w:sz="6" w:space="0" w:color="F28D2C" w:themeColor="accent4"/>
          <w:insideV w:val="single" w:sz="6" w:space="0" w:color="F28D2C" w:themeColor="accent4"/>
        </w:tcBorders>
        <w:shd w:val="clear" w:color="auto" w:fill="F8C5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21212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21212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7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918E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918E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C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9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9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E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BD7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BD7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A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2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5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59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212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shd w:val="clear" w:color="auto" w:fill="C8C8C7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345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shd w:val="clear" w:color="auto" w:fill="F9CC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5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shd w:val="clear" w:color="auto" w:fill="B5EB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EEE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shd w:val="clear" w:color="auto" w:fill="FBFAF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D2C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shd w:val="clear" w:color="auto" w:fill="FBE2C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1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1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21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7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345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345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345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C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E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EEE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EEE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A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D2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D2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C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E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A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0A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left="1080" w:hanging="1080"/>
    </w:pPr>
    <w:rPr>
      <w:rFonts w:asciiTheme="majorHAnsi" w:eastAsiaTheme="majorEastAsia" w:hAnsiTheme="majorHAnsi" w:cstheme="majorBidi"/>
      <w:color w:val="595957" w:themeColor="text1" w:themeTint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0AA0"/>
    <w:rPr>
      <w:rFonts w:asciiTheme="majorHAnsi" w:eastAsiaTheme="majorEastAsia" w:hAnsiTheme="majorHAnsi" w:cstheme="majorBidi"/>
      <w:color w:val="595957" w:themeColor="text1" w:themeTint="BF"/>
      <w:sz w:val="24"/>
      <w:szCs w:val="24"/>
      <w:shd w:val="pct10" w:color="auto" w:fill="auto"/>
    </w:rPr>
  </w:style>
  <w:style w:type="paragraph" w:styleId="NoSpacing">
    <w:name w:val="No Spacing"/>
    <w:uiPriority w:val="1"/>
    <w:semiHidden/>
    <w:unhideWhenUsed/>
    <w:qFormat/>
    <w:rsid w:val="00333B97"/>
  </w:style>
  <w:style w:type="paragraph" w:styleId="NormalWeb">
    <w:name w:val="Normal (Web)"/>
    <w:basedOn w:val="Normal"/>
    <w:uiPriority w:val="99"/>
    <w:semiHidden/>
    <w:unhideWhenUsed/>
    <w:rsid w:val="00333B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33B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33B9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33B97"/>
  </w:style>
  <w:style w:type="character" w:styleId="PageNumber">
    <w:name w:val="page number"/>
    <w:basedOn w:val="DefaultParagraphFont"/>
    <w:uiPriority w:val="99"/>
    <w:semiHidden/>
    <w:unhideWhenUsed/>
    <w:rsid w:val="00333B97"/>
  </w:style>
  <w:style w:type="table" w:styleId="PlainTable1">
    <w:name w:val="Plain Table 1"/>
    <w:basedOn w:val="TableNormal"/>
    <w:uiPriority w:val="41"/>
    <w:rsid w:val="00333B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33B97"/>
    <w:tblPr>
      <w:tblStyleRowBandSize w:val="1"/>
      <w:tblStyleColBandSize w:val="1"/>
      <w:tblBorders>
        <w:top w:val="single" w:sz="4" w:space="0" w:color="91918D" w:themeColor="text1" w:themeTint="80"/>
        <w:bottom w:val="single" w:sz="4" w:space="0" w:color="91918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1918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2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1Horz">
      <w:tblPr/>
      <w:tcPr>
        <w:tcBorders>
          <w:top w:val="single" w:sz="4" w:space="0" w:color="91918D" w:themeColor="text1" w:themeTint="80"/>
          <w:bottom w:val="single" w:sz="4" w:space="0" w:color="91918D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33B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918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C002C"/>
    <w:tblPr>
      <w:tblStyleRowBandSize w:val="1"/>
      <w:tblStyleColBandSize w:val="1"/>
      <w:tblCellMar>
        <w:top w:w="216" w:type="dxa"/>
        <w:left w:w="144" w:type="dxa"/>
        <w:bottom w:w="144" w:type="dxa"/>
        <w:right w:w="144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33B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918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918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918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918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33B9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B9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33B97"/>
    <w:pPr>
      <w:spacing w:before="200" w:after="160"/>
      <w:ind w:left="864" w:right="864"/>
    </w:pPr>
    <w:rPr>
      <w:i/>
      <w:iCs/>
      <w:color w:val="59595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33B97"/>
    <w:rPr>
      <w:i/>
      <w:iCs/>
      <w:color w:val="595957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33B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33B97"/>
  </w:style>
  <w:style w:type="paragraph" w:styleId="Signature">
    <w:name w:val="Signature"/>
    <w:basedOn w:val="Normal"/>
    <w:link w:val="SignatureChar"/>
    <w:uiPriority w:val="99"/>
    <w:semiHidden/>
    <w:unhideWhenUsed/>
    <w:rsid w:val="00333B9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33B97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33B97"/>
    <w:pPr>
      <w:numPr>
        <w:ilvl w:val="1"/>
      </w:numPr>
      <w:spacing w:after="160"/>
      <w:ind w:left="2304"/>
    </w:pPr>
    <w:rPr>
      <w:color w:val="70706D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33B97"/>
    <w:rPr>
      <w:color w:val="70706D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33B97"/>
    <w:rPr>
      <w:i/>
      <w:iCs/>
      <w:color w:val="595957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33B97"/>
    <w:rPr>
      <w:smallCaps/>
      <w:color w:val="70706D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33B9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33B9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33B9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33B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33B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33B9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33B9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33B9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33B9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33B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33B9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33B9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33B9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33B9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33B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33B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33B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33B9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33B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33B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33B9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33B97"/>
  </w:style>
  <w:style w:type="table" w:styleId="TableProfessional">
    <w:name w:val="Table Professional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33B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33B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33B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333B9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33B9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33B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33B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33B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33B9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33B9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33B9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33B9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33B9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33B9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33B9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B97"/>
    <w:pPr>
      <w:outlineLvl w:val="9"/>
    </w:pPr>
  </w:style>
  <w:style w:type="paragraph" w:customStyle="1" w:styleId="Logo">
    <w:name w:val="Logo"/>
    <w:basedOn w:val="Normal"/>
    <w:next w:val="Normal"/>
    <w:link w:val="LogoChar"/>
    <w:uiPriority w:val="3"/>
    <w:qFormat/>
    <w:rsid w:val="00A868D5"/>
    <w:pPr>
      <w:spacing w:line="288" w:lineRule="auto"/>
      <w:ind w:left="0"/>
      <w:jc w:val="center"/>
    </w:pPr>
    <w:rPr>
      <w:rFonts w:asciiTheme="majorHAnsi" w:eastAsia="Times New Roman" w:hAnsiTheme="majorHAnsi" w:cs="Arial"/>
      <w:color w:val="4A412B" w:themeColor="accent3" w:themeShade="40"/>
      <w:szCs w:val="23"/>
      <w:lang w:eastAsia="en-US"/>
    </w:rPr>
  </w:style>
  <w:style w:type="character" w:customStyle="1" w:styleId="LogoChar">
    <w:name w:val="Logo Char"/>
    <w:basedOn w:val="DefaultParagraphFont"/>
    <w:link w:val="Logo"/>
    <w:uiPriority w:val="3"/>
    <w:rsid w:val="00A868D5"/>
    <w:rPr>
      <w:rFonts w:asciiTheme="majorHAnsi" w:eastAsia="Times New Roman" w:hAnsiTheme="majorHAnsi" w:cs="Arial"/>
      <w:color w:val="4A412B" w:themeColor="accent3" w:themeShade="40"/>
      <w:szCs w:val="23"/>
      <w:lang w:eastAsia="en-US"/>
    </w:rPr>
  </w:style>
  <w:style w:type="paragraph" w:customStyle="1" w:styleId="Address">
    <w:name w:val="Address"/>
    <w:basedOn w:val="Normal"/>
    <w:next w:val="Normal"/>
    <w:link w:val="AddressChar"/>
    <w:uiPriority w:val="2"/>
    <w:qFormat/>
    <w:rsid w:val="006817A0"/>
    <w:pPr>
      <w:spacing w:after="80"/>
      <w:contextualSpacing/>
    </w:pPr>
    <w:rPr>
      <w:bCs/>
    </w:rPr>
  </w:style>
  <w:style w:type="character" w:customStyle="1" w:styleId="AddressChar">
    <w:name w:val="Address Char"/>
    <w:basedOn w:val="DefaultParagraphFont"/>
    <w:link w:val="Address"/>
    <w:uiPriority w:val="2"/>
    <w:rsid w:val="006817A0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errit1\AppData\Roaming\Microsoft\Templates\Financial%20business%20card%20(10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1E3AD8C1CF4545955F9B98FA24B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D10B9-B198-4C2C-B6FE-9CEB1270A944}"/>
      </w:docPartPr>
      <w:docPartBody>
        <w:p w:rsidR="00596515" w:rsidRDefault="00596515">
          <w:pPr>
            <w:pStyle w:val="EF1E3AD8C1CF4545955F9B98FA24BBC3"/>
          </w:pPr>
          <w:r>
            <w:t>Your Name</w:t>
          </w:r>
        </w:p>
      </w:docPartBody>
    </w:docPart>
    <w:docPart>
      <w:docPartPr>
        <w:name w:val="4D871FE4F894435D82CCEFE1BD59D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F15F9-5476-4EAE-8582-C8FF5AA7ADB7}"/>
      </w:docPartPr>
      <w:docPartBody>
        <w:p w:rsidR="00596515" w:rsidRDefault="00596515">
          <w:pPr>
            <w:pStyle w:val="4D871FE4F894435D82CCEFE1BD59DB69"/>
          </w:pPr>
          <w:r w:rsidRPr="0004743C">
            <w:rPr>
              <w:rStyle w:val="AddressChar"/>
            </w:rPr>
            <w:t>Townsville, State 54321 USA</w:t>
          </w:r>
        </w:p>
      </w:docPartBody>
    </w:docPart>
    <w:docPart>
      <w:docPartPr>
        <w:name w:val="D96A2D87E93D493EAF5B8E88C09B0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8A864-2336-4857-A612-7CEEB22B7154}"/>
      </w:docPartPr>
      <w:docPartBody>
        <w:p w:rsidR="00596515" w:rsidRDefault="00596515">
          <w:pPr>
            <w:pStyle w:val="D96A2D87E93D493EAF5B8E88C09B0E12"/>
          </w:pPr>
          <w:r>
            <w:t>(543) 543-5432</w:t>
          </w:r>
        </w:p>
      </w:docPartBody>
    </w:docPart>
    <w:docPart>
      <w:docPartPr>
        <w:name w:val="1D4397BAEFBC402084860C542B124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E6479-D8FA-4556-8723-899D9EB2EA31}"/>
      </w:docPartPr>
      <w:docPartBody>
        <w:p w:rsidR="00596515" w:rsidRDefault="00596515">
          <w:pPr>
            <w:pStyle w:val="1D4397BAEFBC402084860C542B124037"/>
          </w:pPr>
          <w:r>
            <w:t>(800) 532-5432</w:t>
          </w:r>
        </w:p>
      </w:docPartBody>
    </w:docPart>
    <w:docPart>
      <w:docPartPr>
        <w:name w:val="236D609458464F449332E7098258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E77AF-08DC-41AB-8C9C-F36EB3002643}"/>
      </w:docPartPr>
      <w:docPartBody>
        <w:p w:rsidR="00596515" w:rsidRDefault="00596515">
          <w:pPr>
            <w:pStyle w:val="236D609458464F449332E70982588577"/>
          </w:pPr>
          <w:r>
            <w:t>(543) 543-5433</w:t>
          </w:r>
        </w:p>
      </w:docPartBody>
    </w:docPart>
    <w:docPart>
      <w:docPartPr>
        <w:name w:val="1F255519DC7F4B5FAAA6C0BEF8BE0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A1AE-3136-4B48-A70D-E0C80E632D74}"/>
      </w:docPartPr>
      <w:docPartBody>
        <w:p w:rsidR="00596515" w:rsidRDefault="00596515">
          <w:pPr>
            <w:pStyle w:val="1F255519DC7F4B5FAAA6C0BEF8BE03F7"/>
          </w:pPr>
          <w:r>
            <w:t>Web address</w:t>
          </w:r>
        </w:p>
      </w:docPartBody>
    </w:docPart>
    <w:docPart>
      <w:docPartPr>
        <w:name w:val="0E1080F824A5431AB9AFBC8E02803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8A464-ECBD-4880-85AE-0CD87D02BC28}"/>
      </w:docPartPr>
      <w:docPartBody>
        <w:p w:rsidR="00596515" w:rsidRDefault="00596515">
          <w:pPr>
            <w:pStyle w:val="0E1080F824A5431AB9AFBC8E02803F0C"/>
          </w:pPr>
          <w:r>
            <w:t>Your Name</w:t>
          </w:r>
        </w:p>
      </w:docPartBody>
    </w:docPart>
    <w:docPart>
      <w:docPartPr>
        <w:name w:val="044FC4C5872B4CFBBF4689787E3D8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05F91-924F-438A-93BF-35DA3A7EF9E1}"/>
      </w:docPartPr>
      <w:docPartBody>
        <w:p w:rsidR="00B24A88" w:rsidRDefault="00B24A88" w:rsidP="00B24A88">
          <w:pPr>
            <w:pStyle w:val="044FC4C5872B4CFBBF4689787E3D892C"/>
          </w:pPr>
          <w:r>
            <w:t>Your Name</w:t>
          </w:r>
        </w:p>
      </w:docPartBody>
    </w:docPart>
    <w:docPart>
      <w:docPartPr>
        <w:name w:val="BBFE12D8E4FD411EB4F927C0B89B6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835E1-A918-430B-A9D4-649289779FCF}"/>
      </w:docPartPr>
      <w:docPartBody>
        <w:p w:rsidR="00B24A88" w:rsidRDefault="00B24A88" w:rsidP="00B24A88">
          <w:pPr>
            <w:pStyle w:val="BBFE12D8E4FD411EB4F927C0B89B6797"/>
          </w:pPr>
          <w:r>
            <w:t>5432 Any Street West</w:t>
          </w:r>
        </w:p>
      </w:docPartBody>
    </w:docPart>
    <w:docPart>
      <w:docPartPr>
        <w:name w:val="D3D159630D4847BB90F54C6E5B4B2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601D7-4EE2-4E7F-88BF-1A29D91EA984}"/>
      </w:docPartPr>
      <w:docPartBody>
        <w:p w:rsidR="00B24A88" w:rsidRDefault="00B24A88" w:rsidP="00B24A88">
          <w:pPr>
            <w:pStyle w:val="D3D159630D4847BB90F54C6E5B4B2F7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15"/>
    <w:rsid w:val="000002D7"/>
    <w:rsid w:val="00596515"/>
    <w:rsid w:val="00602622"/>
    <w:rsid w:val="00B24A88"/>
    <w:rsid w:val="00B826AA"/>
    <w:rsid w:val="00C8167A"/>
    <w:rsid w:val="00CB081D"/>
    <w:rsid w:val="00E9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next w:val="Normal"/>
    <w:link w:val="AddressChar"/>
    <w:uiPriority w:val="2"/>
    <w:qFormat/>
    <w:pPr>
      <w:spacing w:after="80" w:line="240" w:lineRule="auto"/>
      <w:ind w:left="2304"/>
      <w:contextualSpacing/>
    </w:pPr>
    <w:rPr>
      <w:bCs/>
      <w:color w:val="212120"/>
      <w:kern w:val="0"/>
      <w:sz w:val="18"/>
      <w:szCs w:val="18"/>
      <w:lang w:eastAsia="ja-JP"/>
      <w14:ligatures w14:val="none"/>
    </w:rPr>
  </w:style>
  <w:style w:type="character" w:customStyle="1" w:styleId="AddressChar">
    <w:name w:val="Address Char"/>
    <w:basedOn w:val="DefaultParagraphFont"/>
    <w:link w:val="Address"/>
    <w:uiPriority w:val="2"/>
    <w:rPr>
      <w:bCs/>
      <w:color w:val="212120"/>
      <w:kern w:val="0"/>
      <w:sz w:val="18"/>
      <w:szCs w:val="18"/>
      <w:lang w:eastAsia="ja-JP"/>
      <w14:ligatures w14:val="none"/>
    </w:rPr>
  </w:style>
  <w:style w:type="paragraph" w:customStyle="1" w:styleId="EF1E3AD8C1CF4545955F9B98FA24BBC3">
    <w:name w:val="EF1E3AD8C1CF4545955F9B98FA24BBC3"/>
  </w:style>
  <w:style w:type="paragraph" w:customStyle="1" w:styleId="4D871FE4F894435D82CCEFE1BD59DB69">
    <w:name w:val="4D871FE4F894435D82CCEFE1BD59DB69"/>
  </w:style>
  <w:style w:type="paragraph" w:customStyle="1" w:styleId="D96A2D87E93D493EAF5B8E88C09B0E12">
    <w:name w:val="D96A2D87E93D493EAF5B8E88C09B0E12"/>
  </w:style>
  <w:style w:type="paragraph" w:customStyle="1" w:styleId="1D4397BAEFBC402084860C542B124037">
    <w:name w:val="1D4397BAEFBC402084860C542B124037"/>
  </w:style>
  <w:style w:type="paragraph" w:customStyle="1" w:styleId="236D609458464F449332E70982588577">
    <w:name w:val="236D609458464F449332E70982588577"/>
  </w:style>
  <w:style w:type="paragraph" w:customStyle="1" w:styleId="1F255519DC7F4B5FAAA6C0BEF8BE03F7">
    <w:name w:val="1F255519DC7F4B5FAAA6C0BEF8BE03F7"/>
  </w:style>
  <w:style w:type="paragraph" w:customStyle="1" w:styleId="0E1080F824A5431AB9AFBC8E02803F0C">
    <w:name w:val="0E1080F824A5431AB9AFBC8E02803F0C"/>
  </w:style>
  <w:style w:type="paragraph" w:customStyle="1" w:styleId="044FC4C5872B4CFBBF4689787E3D892C">
    <w:name w:val="044FC4C5872B4CFBBF4689787E3D892C"/>
    <w:rsid w:val="00B24A88"/>
    <w:pPr>
      <w:spacing w:line="278" w:lineRule="auto"/>
    </w:pPr>
    <w:rPr>
      <w:sz w:val="24"/>
      <w:szCs w:val="24"/>
    </w:rPr>
  </w:style>
  <w:style w:type="paragraph" w:customStyle="1" w:styleId="BBFE12D8E4FD411EB4F927C0B89B6797">
    <w:name w:val="BBFE12D8E4FD411EB4F927C0B89B6797"/>
    <w:rsid w:val="00B24A88"/>
    <w:pPr>
      <w:spacing w:line="278" w:lineRule="auto"/>
    </w:pPr>
    <w:rPr>
      <w:sz w:val="24"/>
      <w:szCs w:val="24"/>
    </w:rPr>
  </w:style>
  <w:style w:type="paragraph" w:customStyle="1" w:styleId="D3D159630D4847BB90F54C6E5B4B2F73">
    <w:name w:val="D3D159630D4847BB90F54C6E5B4B2F73"/>
    <w:rsid w:val="00B24A8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Name: _______________________________ Date: ___/ ______
Date of Birth: ______ / ______ / ______ Baseline FVIII:_____%
Severity: ________________ Inhibitor Status:_______________
Most recent inhibitor level (BU):__________________________
Prophylactic Regimen: _________________________________                                                                                        Allergies/Contraindications: _____________________________  
                                                                                                       2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2CD6B8-6233-41F0-BA06-13D59EAA42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B53725-215A-4B33-8F7A-EAD1EB9BA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C0AA9E-9F75-447E-ABB5-766CB17D335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48C992B0-0BD9-4EE4-A800-E88D18119AD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69834d0-4147-4777-891d-a7dcdee2d566}" enabled="0" method="" siteId="{c69834d0-4147-4777-891d-a7dcdee2d5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Financial business card (10 per page).dotx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Emergency Card – Hemophilia A on Emicizumab</cp:keywords>
  <cp:lastModifiedBy/>
  <cp:revision>1</cp:revision>
  <dcterms:created xsi:type="dcterms:W3CDTF">2025-03-25T16:52:00Z</dcterms:created>
  <dcterms:modified xsi:type="dcterms:W3CDTF">2025-03-25T17:49:00Z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